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B8D5" w14:textId="0DFD983F" w:rsidR="00E42A30" w:rsidRDefault="006B4343" w:rsidP="00D30B3C">
      <w:pPr>
        <w:tabs>
          <w:tab w:val="left" w:pos="7770"/>
        </w:tabs>
        <w:rPr>
          <w:lang w:val="nl-NL"/>
        </w:rPr>
      </w:pPr>
      <w:r w:rsidRPr="0054346E">
        <w:rPr>
          <w:rFonts w:ascii="Arial" w:hAnsi="Arial" w:cs="Arial"/>
          <w:noProof/>
          <w:spacing w:val="-2"/>
          <w:szCs w:val="20"/>
          <w:lang w:val="nl-BE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4C65338" wp14:editId="7E071A3A">
            <wp:simplePos x="0" y="0"/>
            <wp:positionH relativeFrom="column">
              <wp:posOffset>5591175</wp:posOffset>
            </wp:positionH>
            <wp:positionV relativeFrom="paragraph">
              <wp:posOffset>-171238</wp:posOffset>
            </wp:positionV>
            <wp:extent cx="1090800" cy="900000"/>
            <wp:effectExtent l="0" t="0" r="0" b="0"/>
            <wp:wrapNone/>
            <wp:docPr id="285365573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65573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046">
        <w:rPr>
          <w:noProof/>
        </w:rPr>
        <w:drawing>
          <wp:anchor distT="0" distB="0" distL="114300" distR="114300" simplePos="0" relativeHeight="251656192" behindDoc="1" locked="0" layoutInCell="1" allowOverlap="1" wp14:anchorId="0C9579C6" wp14:editId="0365B9BB">
            <wp:simplePos x="0" y="0"/>
            <wp:positionH relativeFrom="column">
              <wp:posOffset>-327025</wp:posOffset>
            </wp:positionH>
            <wp:positionV relativeFrom="paragraph">
              <wp:posOffset>-171450</wp:posOffset>
            </wp:positionV>
            <wp:extent cx="6503035" cy="843915"/>
            <wp:effectExtent l="0" t="0" r="0" b="0"/>
            <wp:wrapNone/>
            <wp:docPr id="18" name="Afbeelding 3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B3C">
        <w:rPr>
          <w:lang w:val="nl-NL"/>
        </w:rPr>
        <w:tab/>
      </w:r>
    </w:p>
    <w:p w14:paraId="02AD7BF4" w14:textId="77777777" w:rsidR="00E42A30" w:rsidRDefault="00E42A30" w:rsidP="00E42A30">
      <w:pPr>
        <w:rPr>
          <w:lang w:val="nl-NL"/>
        </w:rPr>
      </w:pPr>
    </w:p>
    <w:p w14:paraId="5478F86F" w14:textId="77777777" w:rsidR="00E42A30" w:rsidRDefault="00E42A30" w:rsidP="00E42A30">
      <w:pPr>
        <w:rPr>
          <w:lang w:val="nl-NL"/>
        </w:rPr>
      </w:pPr>
    </w:p>
    <w:p w14:paraId="3FDFAE64" w14:textId="77777777" w:rsidR="00E42A30" w:rsidRDefault="00E42A30" w:rsidP="00E42A30">
      <w:pPr>
        <w:rPr>
          <w:lang w:val="nl-NL"/>
        </w:rPr>
      </w:pPr>
    </w:p>
    <w:p w14:paraId="03320AAC" w14:textId="77777777" w:rsidR="00E42A30" w:rsidRDefault="00E42A30" w:rsidP="00E42A30">
      <w:pPr>
        <w:rPr>
          <w:lang w:val="nl-NL"/>
        </w:rPr>
      </w:pPr>
    </w:p>
    <w:p w14:paraId="31D021E1" w14:textId="77777777" w:rsidR="00E42A30" w:rsidRDefault="00E42A30" w:rsidP="00E42A30">
      <w:pPr>
        <w:rPr>
          <w:lang w:val="nl-NL"/>
        </w:rPr>
      </w:pPr>
    </w:p>
    <w:p w14:paraId="1E329759" w14:textId="77777777" w:rsidR="002A690C" w:rsidRDefault="002A690C" w:rsidP="00E42A30">
      <w:pPr>
        <w:rPr>
          <w:lang w:val="nl-NL"/>
        </w:rPr>
      </w:pPr>
    </w:p>
    <w:p w14:paraId="18B093D4" w14:textId="77777777" w:rsidR="00E42A30" w:rsidRDefault="00E42A30" w:rsidP="00E42A30">
      <w:pPr>
        <w:jc w:val="right"/>
        <w:rPr>
          <w:b/>
          <w:lang w:val="nl-NL"/>
        </w:rPr>
      </w:pPr>
      <w:r w:rsidRPr="002A690C">
        <w:rPr>
          <w:b/>
          <w:lang w:val="nl-NL"/>
        </w:rPr>
        <w:t>FORMULIER P1</w:t>
      </w:r>
    </w:p>
    <w:p w14:paraId="58D6FB44" w14:textId="77777777" w:rsidR="002A690C" w:rsidRDefault="002A690C" w:rsidP="00E42A30">
      <w:pPr>
        <w:jc w:val="right"/>
        <w:rPr>
          <w:b/>
          <w:lang w:val="nl-NL"/>
        </w:rPr>
      </w:pPr>
    </w:p>
    <w:p w14:paraId="5C402D6A" w14:textId="77777777" w:rsidR="00C30312" w:rsidRPr="00BD7CCF" w:rsidRDefault="00C30312" w:rsidP="00E42A30">
      <w:pPr>
        <w:jc w:val="right"/>
        <w:rPr>
          <w:b/>
          <w:lang w:val="nl-NL"/>
        </w:rPr>
      </w:pPr>
    </w:p>
    <w:p w14:paraId="4923E363" w14:textId="77777777" w:rsidR="00E42A30" w:rsidRDefault="00E42A30" w:rsidP="00E42A30">
      <w:pPr>
        <w:pStyle w:val="Kop1"/>
        <w:rPr>
          <w:sz w:val="20"/>
          <w:lang w:val="nl-BE"/>
        </w:rPr>
      </w:pPr>
      <w:r w:rsidRPr="008F5852">
        <w:rPr>
          <w:lang w:val="nl-BE"/>
        </w:rPr>
        <w:t>VOLMACHT OM TE STEMMEN</w:t>
      </w:r>
      <w:r w:rsidRPr="008F5852">
        <w:rPr>
          <w:sz w:val="20"/>
          <w:lang w:val="nl-BE"/>
        </w:rPr>
        <w:t xml:space="preserve"> </w:t>
      </w:r>
    </w:p>
    <w:p w14:paraId="00D72FB9" w14:textId="376DE9E0" w:rsidR="00E42A30" w:rsidRPr="007932B8" w:rsidRDefault="00E42A30" w:rsidP="00E42A30">
      <w:pPr>
        <w:pStyle w:val="Kop1"/>
        <w:rPr>
          <w:rStyle w:val="forminvulgrijs"/>
          <w:rFonts w:ascii="Arial" w:hAnsi="Arial" w:cs="Arial"/>
          <w:lang w:val="nl-NL"/>
        </w:rPr>
      </w:pPr>
      <w:r>
        <w:rPr>
          <w:sz w:val="22"/>
          <w:lang w:val="nl-NL"/>
        </w:rPr>
        <w:t xml:space="preserve">GEMEENTERAADSVERKIEZINGEN </w:t>
      </w:r>
      <w:r w:rsidRPr="001808FE">
        <w:rPr>
          <w:sz w:val="22"/>
          <w:lang w:val="nl-NL"/>
        </w:rPr>
        <w:t xml:space="preserve">VAN </w:t>
      </w:r>
      <w:r w:rsidR="007E5A98" w:rsidRPr="001808FE">
        <w:rPr>
          <w:sz w:val="22"/>
          <w:lang w:val="nl-NL"/>
        </w:rPr>
        <w:t>9 FEBRUARI 2025</w:t>
      </w:r>
    </w:p>
    <w:p w14:paraId="5A4E8F1E" w14:textId="77777777" w:rsidR="00E42A30" w:rsidRDefault="00E42A30" w:rsidP="00E42A30">
      <w:pPr>
        <w:spacing w:line="240" w:lineRule="auto"/>
        <w:jc w:val="center"/>
        <w:rPr>
          <w:rFonts w:ascii="Arial" w:hAnsi="Arial" w:cs="Arial"/>
          <w:lang w:val="nl-NL"/>
        </w:rPr>
      </w:pPr>
      <w:r w:rsidRPr="00364FD1">
        <w:rPr>
          <w:rFonts w:ascii="Arial" w:hAnsi="Arial" w:cs="Arial"/>
          <w:lang w:val="nl-NL"/>
        </w:rPr>
        <w:t>(</w:t>
      </w:r>
      <w:r>
        <w:rPr>
          <w:rFonts w:ascii="Arial" w:hAnsi="Arial" w:cs="Arial"/>
          <w:lang w:val="nl-NL"/>
        </w:rPr>
        <w:t xml:space="preserve">Nieuw </w:t>
      </w:r>
      <w:r w:rsidRPr="00364FD1">
        <w:rPr>
          <w:rFonts w:ascii="Arial" w:hAnsi="Arial" w:cs="Arial"/>
          <w:lang w:val="nl-NL"/>
        </w:rPr>
        <w:t xml:space="preserve">Brussels Gemeentelijk Kieswetboek, artikel </w:t>
      </w:r>
      <w:r>
        <w:rPr>
          <w:rFonts w:ascii="Arial" w:hAnsi="Arial" w:cs="Arial"/>
          <w:lang w:val="nl-NL"/>
        </w:rPr>
        <w:t>59, §3</w:t>
      </w:r>
      <w:r w:rsidRPr="00364FD1">
        <w:rPr>
          <w:rFonts w:ascii="Arial" w:hAnsi="Arial" w:cs="Arial"/>
          <w:lang w:val="nl-NL"/>
        </w:rPr>
        <w:t>)</w:t>
      </w:r>
    </w:p>
    <w:p w14:paraId="12D5539C" w14:textId="77777777" w:rsidR="00E42A30" w:rsidRDefault="00E42A30" w:rsidP="00E42A30">
      <w:pPr>
        <w:spacing w:line="240" w:lineRule="auto"/>
        <w:jc w:val="center"/>
        <w:rPr>
          <w:rFonts w:ascii="Arial" w:hAnsi="Arial" w:cs="Arial"/>
          <w:lang w:val="nl-NL"/>
        </w:rPr>
      </w:pPr>
    </w:p>
    <w:p w14:paraId="1CF54138" w14:textId="77777777" w:rsidR="00E42A30" w:rsidRDefault="00E42A30" w:rsidP="00E42A30">
      <w:pPr>
        <w:spacing w:line="240" w:lineRule="auto"/>
        <w:jc w:val="center"/>
        <w:rPr>
          <w:rFonts w:ascii="Arial" w:hAnsi="Arial" w:cs="Arial"/>
          <w:lang w:val="nl-NL"/>
        </w:rPr>
      </w:pPr>
    </w:p>
    <w:p w14:paraId="07D3C801" w14:textId="77777777" w:rsidR="00E42A30" w:rsidRDefault="00E42A30" w:rsidP="00E42A30">
      <w:pPr>
        <w:spacing w:line="240" w:lineRule="auto"/>
        <w:jc w:val="center"/>
        <w:rPr>
          <w:rFonts w:ascii="Arial" w:hAnsi="Arial" w:cs="Arial"/>
          <w:lang w:val="nl-NL"/>
        </w:rPr>
      </w:pPr>
    </w:p>
    <w:p w14:paraId="62AC8CDA" w14:textId="77777777" w:rsidR="00E42A30" w:rsidRDefault="00E42A30" w:rsidP="00E42A30">
      <w:pPr>
        <w:spacing w:line="240" w:lineRule="auto"/>
        <w:jc w:val="center"/>
        <w:rPr>
          <w:rFonts w:ascii="Arial" w:hAnsi="Arial" w:cs="Arial"/>
          <w:lang w:val="nl-NL"/>
        </w:rPr>
      </w:pPr>
    </w:p>
    <w:p w14:paraId="10A473C5" w14:textId="77777777" w:rsidR="00E42A30" w:rsidRPr="000A7E10" w:rsidRDefault="00E42A30" w:rsidP="00E42A30">
      <w:pPr>
        <w:spacing w:line="240" w:lineRule="auto"/>
        <w:rPr>
          <w:rFonts w:ascii="Arial" w:hAnsi="Arial" w:cs="Arial"/>
          <w:szCs w:val="20"/>
          <w:highlight w:val="yellow"/>
          <w:lang w:val="nl-NL"/>
        </w:rPr>
      </w:pPr>
    </w:p>
    <w:p w14:paraId="0FFA079D" w14:textId="4BEEDC99" w:rsidR="00E42A30" w:rsidRPr="00D70C6A" w:rsidRDefault="00E42A30" w:rsidP="00E42A30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Cs w:val="20"/>
          <w:lang w:val="nl-NL"/>
        </w:rPr>
      </w:pPr>
      <w:r w:rsidRPr="00D70C6A">
        <w:rPr>
          <w:rFonts w:ascii="Arial" w:hAnsi="Arial" w:cs="Arial"/>
          <w:szCs w:val="20"/>
          <w:lang w:val="nl-NL"/>
        </w:rPr>
        <w:t xml:space="preserve">Indien u zich de dag van de stemming niet persoonlijk kan aanbieden op het stembureau, moet u een andere kiezer aanduiden </w:t>
      </w:r>
      <w:r w:rsidRPr="00D70C6A">
        <w:rPr>
          <w:rFonts w:ascii="Arial" w:hAnsi="Arial" w:cs="Arial"/>
          <w:b/>
          <w:szCs w:val="20"/>
          <w:lang w:val="nl-NL"/>
        </w:rPr>
        <w:t>om in uw plaats te stemmen</w:t>
      </w:r>
      <w:r w:rsidRPr="00D70C6A">
        <w:rPr>
          <w:rFonts w:ascii="Arial" w:hAnsi="Arial" w:cs="Arial"/>
          <w:szCs w:val="20"/>
          <w:lang w:val="nl-NL"/>
        </w:rPr>
        <w:t xml:space="preserve"> </w:t>
      </w:r>
      <w:r w:rsidRPr="00D70C6A">
        <w:rPr>
          <w:rFonts w:ascii="Arial" w:hAnsi="Arial" w:cs="Arial"/>
          <w:b/>
          <w:szCs w:val="20"/>
          <w:lang w:val="nl-NL"/>
        </w:rPr>
        <w:t>bij volmacht</w:t>
      </w:r>
      <w:r w:rsidRPr="00D70C6A">
        <w:rPr>
          <w:rFonts w:ascii="Arial" w:hAnsi="Arial" w:cs="Arial"/>
          <w:szCs w:val="20"/>
          <w:lang w:val="nl-NL"/>
        </w:rPr>
        <w:t xml:space="preserve"> (de </w:t>
      </w:r>
      <w:proofErr w:type="spellStart"/>
      <w:r w:rsidRPr="00D70C6A">
        <w:rPr>
          <w:rFonts w:ascii="Arial" w:hAnsi="Arial" w:cs="Arial"/>
          <w:szCs w:val="20"/>
          <w:lang w:val="nl-NL"/>
        </w:rPr>
        <w:t>volmachtkrijger</w:t>
      </w:r>
      <w:proofErr w:type="spellEnd"/>
      <w:r w:rsidRPr="00D70C6A">
        <w:rPr>
          <w:rFonts w:ascii="Arial" w:hAnsi="Arial" w:cs="Arial"/>
          <w:szCs w:val="20"/>
          <w:lang w:val="nl-NL"/>
        </w:rPr>
        <w:t xml:space="preserve">). De stemming bij volmacht is </w:t>
      </w:r>
      <w:r w:rsidRPr="00D70C6A">
        <w:rPr>
          <w:rFonts w:ascii="Arial" w:hAnsi="Arial" w:cs="Arial"/>
          <w:b/>
          <w:bCs/>
          <w:szCs w:val="20"/>
          <w:lang w:val="nl-NL"/>
        </w:rPr>
        <w:t>enkel toegestaan voor de redenen opgesomd in dit formulier</w:t>
      </w:r>
      <w:r w:rsidRPr="00D70C6A">
        <w:rPr>
          <w:rFonts w:ascii="Arial" w:hAnsi="Arial" w:cs="Arial"/>
          <w:szCs w:val="20"/>
          <w:lang w:val="nl-NL"/>
        </w:rPr>
        <w:t xml:space="preserve">. Selecteer in onderstaande lijst de reden waarom u niet zelf kan gaan stemmen. </w:t>
      </w:r>
    </w:p>
    <w:p w14:paraId="0602CA9C" w14:textId="77777777" w:rsidR="00E42A30" w:rsidRPr="00D70C6A" w:rsidRDefault="00E42A30" w:rsidP="00E42A30">
      <w:pPr>
        <w:spacing w:line="240" w:lineRule="auto"/>
        <w:rPr>
          <w:rFonts w:ascii="Arial" w:hAnsi="Arial" w:cs="Arial"/>
          <w:color w:val="000000"/>
          <w:szCs w:val="20"/>
          <w:lang w:val="nl-NL"/>
        </w:rPr>
      </w:pPr>
    </w:p>
    <w:p w14:paraId="34237B78" w14:textId="77777777" w:rsidR="00E42A30" w:rsidRPr="00D70C6A" w:rsidRDefault="00E42A30" w:rsidP="00E42A30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Cs w:val="20"/>
          <w:lang w:val="nl-NL"/>
        </w:rPr>
      </w:pPr>
      <w:r w:rsidRPr="00D70C6A">
        <w:rPr>
          <w:rFonts w:ascii="Arial" w:hAnsi="Arial" w:cs="Arial"/>
          <w:szCs w:val="20"/>
          <w:lang w:val="nl-NL"/>
        </w:rPr>
        <w:t xml:space="preserve">U geeft zelf, als volmachtgever, de volmacht om te stemmen aan de </w:t>
      </w:r>
      <w:proofErr w:type="spellStart"/>
      <w:r w:rsidRPr="00D70C6A">
        <w:rPr>
          <w:rFonts w:ascii="Arial" w:hAnsi="Arial" w:cs="Arial"/>
          <w:szCs w:val="20"/>
          <w:lang w:val="nl-NL"/>
        </w:rPr>
        <w:t>volmachtkrijger</w:t>
      </w:r>
      <w:proofErr w:type="spellEnd"/>
      <w:r w:rsidRPr="00D70C6A">
        <w:rPr>
          <w:rFonts w:ascii="Arial" w:hAnsi="Arial" w:cs="Arial"/>
          <w:szCs w:val="20"/>
          <w:lang w:val="nl-NL"/>
        </w:rPr>
        <w:t xml:space="preserve"> door middel van dit formulier. </w:t>
      </w:r>
      <w:r w:rsidRPr="00D70C6A">
        <w:rPr>
          <w:rFonts w:ascii="Arial" w:hAnsi="Arial" w:cs="Arial"/>
          <w:b/>
          <w:szCs w:val="20"/>
          <w:lang w:val="nl-NL"/>
        </w:rPr>
        <w:t xml:space="preserve">U vult het formulier in en ondertekent het samen met de </w:t>
      </w:r>
      <w:proofErr w:type="spellStart"/>
      <w:r w:rsidRPr="00D70C6A">
        <w:rPr>
          <w:rFonts w:ascii="Arial" w:hAnsi="Arial" w:cs="Arial"/>
          <w:b/>
          <w:szCs w:val="20"/>
          <w:lang w:val="nl-NL"/>
        </w:rPr>
        <w:t>volmachtkrijger</w:t>
      </w:r>
      <w:proofErr w:type="spellEnd"/>
      <w:r w:rsidRPr="00D70C6A">
        <w:rPr>
          <w:rFonts w:ascii="Arial" w:hAnsi="Arial" w:cs="Arial"/>
          <w:szCs w:val="20"/>
          <w:lang w:val="nl-NL"/>
        </w:rPr>
        <w:t xml:space="preserve">. Op hetzelfde formulier dient tevens de </w:t>
      </w:r>
      <w:r w:rsidRPr="00D70C6A">
        <w:rPr>
          <w:rFonts w:ascii="Arial" w:hAnsi="Arial" w:cs="Arial"/>
          <w:b/>
          <w:bCs/>
          <w:szCs w:val="20"/>
          <w:lang w:val="nl-NL"/>
        </w:rPr>
        <w:t>verantwoording van de afwezigheid</w:t>
      </w:r>
      <w:r>
        <w:rPr>
          <w:rFonts w:ascii="Arial" w:hAnsi="Arial" w:cs="Arial"/>
          <w:b/>
          <w:bCs/>
          <w:szCs w:val="20"/>
          <w:lang w:val="nl-NL"/>
        </w:rPr>
        <w:t>,</w:t>
      </w:r>
      <w:r w:rsidRPr="00D70C6A">
        <w:rPr>
          <w:rFonts w:ascii="Arial" w:hAnsi="Arial" w:cs="Arial"/>
          <w:b/>
          <w:bCs/>
          <w:szCs w:val="20"/>
          <w:lang w:val="nl-NL"/>
        </w:rPr>
        <w:t xml:space="preserve"> </w:t>
      </w:r>
      <w:r>
        <w:rPr>
          <w:rFonts w:ascii="Arial" w:hAnsi="Arial" w:cs="Arial"/>
          <w:b/>
          <w:bCs/>
          <w:szCs w:val="20"/>
          <w:lang w:val="nl-NL"/>
        </w:rPr>
        <w:t xml:space="preserve">geattesteerd </w:t>
      </w:r>
      <w:r w:rsidRPr="00D70C6A">
        <w:rPr>
          <w:rFonts w:ascii="Arial" w:hAnsi="Arial" w:cs="Arial"/>
          <w:b/>
          <w:bCs/>
          <w:szCs w:val="20"/>
          <w:lang w:val="nl-NL"/>
        </w:rPr>
        <w:t>door de bevoegde autoriteit/instelling</w:t>
      </w:r>
      <w:r>
        <w:rPr>
          <w:rFonts w:ascii="Arial" w:hAnsi="Arial" w:cs="Arial"/>
          <w:b/>
          <w:bCs/>
          <w:szCs w:val="20"/>
          <w:lang w:val="nl-NL"/>
        </w:rPr>
        <w:t>,</w:t>
      </w:r>
      <w:r>
        <w:rPr>
          <w:rFonts w:ascii="Arial" w:hAnsi="Arial" w:cs="Arial"/>
          <w:szCs w:val="20"/>
          <w:lang w:val="nl-NL"/>
        </w:rPr>
        <w:t xml:space="preserve"> </w:t>
      </w:r>
      <w:r w:rsidRPr="00D70C6A">
        <w:rPr>
          <w:rFonts w:ascii="Arial" w:hAnsi="Arial" w:cs="Arial"/>
          <w:szCs w:val="20"/>
          <w:lang w:val="nl-NL"/>
        </w:rPr>
        <w:t>te worden opgenomen.</w:t>
      </w:r>
      <w:r w:rsidRPr="00D70C6A">
        <w:rPr>
          <w:rFonts w:eastAsia="Calibri" w:cs="Arial"/>
          <w:szCs w:val="20"/>
          <w:lang w:val="nl-BE"/>
        </w:rPr>
        <w:t xml:space="preserve"> </w:t>
      </w:r>
      <w:r w:rsidRPr="00D70C6A">
        <w:rPr>
          <w:rFonts w:ascii="Arial" w:hAnsi="Arial" w:cs="Arial"/>
          <w:szCs w:val="20"/>
          <w:lang w:val="nl-NL"/>
        </w:rPr>
        <w:t xml:space="preserve"> </w:t>
      </w:r>
    </w:p>
    <w:p w14:paraId="5044784B" w14:textId="77777777" w:rsidR="00E42A30" w:rsidRPr="00D70C6A" w:rsidRDefault="00E42A30" w:rsidP="00E42A30">
      <w:pPr>
        <w:pStyle w:val="Lijstalinea"/>
        <w:rPr>
          <w:rFonts w:ascii="Arial" w:hAnsi="Arial" w:cs="Arial"/>
          <w:color w:val="000000"/>
          <w:szCs w:val="20"/>
          <w:lang w:val="nl-NL"/>
        </w:rPr>
      </w:pPr>
    </w:p>
    <w:p w14:paraId="6DC7BCF2" w14:textId="77777777" w:rsidR="00E42A30" w:rsidRPr="00D70C6A" w:rsidRDefault="00E42A30" w:rsidP="00E42A30">
      <w:pPr>
        <w:pStyle w:val="TableParagraph"/>
        <w:numPr>
          <w:ilvl w:val="0"/>
          <w:numId w:val="4"/>
        </w:numPr>
        <w:spacing w:before="26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D70C6A">
        <w:rPr>
          <w:rFonts w:ascii="Arial" w:eastAsia="Times New Roman" w:hAnsi="Arial" w:cs="Arial"/>
          <w:sz w:val="20"/>
          <w:szCs w:val="20"/>
        </w:rPr>
        <w:t xml:space="preserve">De </w:t>
      </w:r>
      <w:proofErr w:type="spellStart"/>
      <w:r w:rsidRPr="00D70C6A">
        <w:rPr>
          <w:rFonts w:ascii="Arial" w:eastAsia="Times New Roman" w:hAnsi="Arial" w:cs="Arial"/>
          <w:sz w:val="20"/>
          <w:szCs w:val="20"/>
        </w:rPr>
        <w:t>volmachtkrijger</w:t>
      </w:r>
      <w:proofErr w:type="spellEnd"/>
      <w:r w:rsidRPr="00D70C6A">
        <w:rPr>
          <w:rFonts w:ascii="Arial" w:eastAsia="Times New Roman" w:hAnsi="Arial" w:cs="Arial"/>
          <w:sz w:val="20"/>
          <w:szCs w:val="20"/>
        </w:rPr>
        <w:t xml:space="preserve"> moet eerst zelf stemmen in zijn eigen stembureau en brengt vervolgens de stem uit van de volmachtgever in het stembureau van de volmachtgever. </w:t>
      </w:r>
    </w:p>
    <w:p w14:paraId="22A878BE" w14:textId="77777777" w:rsidR="00E42A30" w:rsidRPr="00D70C6A" w:rsidRDefault="00E42A30" w:rsidP="00E42A30">
      <w:pPr>
        <w:pStyle w:val="TableParagraph"/>
        <w:spacing w:before="26"/>
        <w:ind w:left="440" w:right="482"/>
        <w:jc w:val="both"/>
        <w:rPr>
          <w:rFonts w:ascii="Arial" w:eastAsia="Times New Roman" w:hAnsi="Arial" w:cs="Arial"/>
          <w:sz w:val="20"/>
          <w:szCs w:val="20"/>
        </w:rPr>
      </w:pPr>
    </w:p>
    <w:p w14:paraId="342CC8FF" w14:textId="77777777" w:rsidR="00E42A30" w:rsidRPr="00D70C6A" w:rsidRDefault="00E42A30" w:rsidP="00E42A30">
      <w:pPr>
        <w:pStyle w:val="TableParagraph"/>
        <w:spacing w:before="26"/>
        <w:ind w:left="80" w:right="482" w:firstLine="360"/>
        <w:jc w:val="both"/>
        <w:rPr>
          <w:rFonts w:ascii="Arial" w:eastAsia="Times New Roman" w:hAnsi="Arial" w:cs="Arial"/>
          <w:sz w:val="20"/>
          <w:szCs w:val="20"/>
        </w:rPr>
      </w:pPr>
      <w:r w:rsidRPr="00D70C6A">
        <w:rPr>
          <w:rFonts w:ascii="Arial" w:eastAsia="Times New Roman" w:hAnsi="Arial" w:cs="Arial"/>
          <w:sz w:val="20"/>
          <w:szCs w:val="20"/>
        </w:rPr>
        <w:t xml:space="preserve">De </w:t>
      </w:r>
      <w:proofErr w:type="spellStart"/>
      <w:r w:rsidRPr="00D70C6A">
        <w:rPr>
          <w:rFonts w:ascii="Arial" w:eastAsia="Times New Roman" w:hAnsi="Arial" w:cs="Arial"/>
          <w:sz w:val="20"/>
          <w:szCs w:val="20"/>
        </w:rPr>
        <w:t>volmachtkrijger</w:t>
      </w:r>
      <w:proofErr w:type="spellEnd"/>
      <w:r w:rsidRPr="00D70C6A">
        <w:rPr>
          <w:rFonts w:ascii="Arial" w:eastAsia="Times New Roman" w:hAnsi="Arial" w:cs="Arial"/>
          <w:sz w:val="20"/>
          <w:szCs w:val="20"/>
        </w:rPr>
        <w:t xml:space="preserve"> moet volgende documenten meebrengen:</w:t>
      </w:r>
    </w:p>
    <w:p w14:paraId="3527AC6A" w14:textId="77777777" w:rsidR="00E42A30" w:rsidRPr="00D70C6A" w:rsidRDefault="00E42A30" w:rsidP="00E42A30">
      <w:pPr>
        <w:pStyle w:val="TableParagraph"/>
        <w:numPr>
          <w:ilvl w:val="0"/>
          <w:numId w:val="1"/>
        </w:numPr>
        <w:spacing w:before="26"/>
        <w:ind w:right="482"/>
        <w:jc w:val="both"/>
        <w:rPr>
          <w:rFonts w:ascii="Arial" w:eastAsia="Times New Roman" w:hAnsi="Arial" w:cs="Arial"/>
          <w:sz w:val="20"/>
          <w:szCs w:val="20"/>
        </w:rPr>
      </w:pPr>
      <w:r w:rsidRPr="00D70C6A">
        <w:rPr>
          <w:rFonts w:ascii="Arial" w:eastAsia="Times New Roman" w:hAnsi="Arial" w:cs="Arial"/>
          <w:sz w:val="20"/>
          <w:szCs w:val="20"/>
        </w:rPr>
        <w:t xml:space="preserve">dit ingevuld </w:t>
      </w:r>
      <w:proofErr w:type="spellStart"/>
      <w:r w:rsidRPr="00D70C6A">
        <w:rPr>
          <w:rFonts w:ascii="Arial" w:eastAsia="Times New Roman" w:hAnsi="Arial" w:cs="Arial"/>
          <w:sz w:val="20"/>
          <w:szCs w:val="20"/>
        </w:rPr>
        <w:t>volmachtformulier</w:t>
      </w:r>
      <w:proofErr w:type="spellEnd"/>
      <w:r w:rsidRPr="00D70C6A">
        <w:rPr>
          <w:rFonts w:ascii="Arial" w:eastAsia="Times New Roman" w:hAnsi="Arial" w:cs="Arial"/>
          <w:sz w:val="20"/>
          <w:szCs w:val="20"/>
        </w:rPr>
        <w:t xml:space="preserve"> P1 dat aan de voorzitter van het stembureau zal worden afgegeven;</w:t>
      </w:r>
    </w:p>
    <w:p w14:paraId="4E0E26D0" w14:textId="77777777" w:rsidR="00E42A30" w:rsidRPr="00D70C6A" w:rsidRDefault="00E42A30" w:rsidP="00E42A30">
      <w:pPr>
        <w:pStyle w:val="TableParagraph"/>
        <w:numPr>
          <w:ilvl w:val="0"/>
          <w:numId w:val="1"/>
        </w:numPr>
        <w:spacing w:before="26"/>
        <w:ind w:right="482"/>
        <w:jc w:val="both"/>
        <w:rPr>
          <w:rFonts w:ascii="Arial" w:eastAsia="Times New Roman" w:hAnsi="Arial" w:cs="Arial"/>
          <w:sz w:val="20"/>
          <w:szCs w:val="20"/>
        </w:rPr>
      </w:pPr>
      <w:r w:rsidRPr="00D70C6A">
        <w:rPr>
          <w:rFonts w:ascii="Arial" w:eastAsia="Times New Roman" w:hAnsi="Arial" w:cs="Arial"/>
          <w:sz w:val="20"/>
          <w:szCs w:val="20"/>
        </w:rPr>
        <w:t>zijn/haar identiteitskaart;</w:t>
      </w:r>
    </w:p>
    <w:p w14:paraId="0FF3DE45" w14:textId="77777777" w:rsidR="00E42A30" w:rsidRPr="00D70C6A" w:rsidRDefault="00E42A30" w:rsidP="00E42A30">
      <w:pPr>
        <w:pStyle w:val="TableParagraph"/>
        <w:numPr>
          <w:ilvl w:val="0"/>
          <w:numId w:val="1"/>
        </w:numPr>
        <w:spacing w:before="26"/>
        <w:ind w:right="482"/>
        <w:jc w:val="both"/>
        <w:rPr>
          <w:rFonts w:ascii="Arial" w:eastAsia="Times New Roman" w:hAnsi="Arial" w:cs="Arial"/>
          <w:sz w:val="20"/>
          <w:szCs w:val="20"/>
        </w:rPr>
      </w:pPr>
      <w:r w:rsidRPr="00D70C6A">
        <w:rPr>
          <w:rFonts w:ascii="Arial" w:eastAsia="Times New Roman" w:hAnsi="Arial" w:cs="Arial"/>
          <w:sz w:val="20"/>
          <w:szCs w:val="20"/>
        </w:rPr>
        <w:t>zijn/haar oproepingsbrief, die zal worden afgestempeld met “heeft bij volmacht gestemd”</w:t>
      </w:r>
    </w:p>
    <w:p w14:paraId="19A2B557" w14:textId="77777777" w:rsidR="00E42A30" w:rsidRPr="00D70C6A" w:rsidRDefault="00E42A30" w:rsidP="00E42A30">
      <w:pPr>
        <w:pStyle w:val="Lijstalinea"/>
        <w:spacing w:line="240" w:lineRule="auto"/>
        <w:ind w:left="360"/>
        <w:rPr>
          <w:rFonts w:ascii="Arial" w:hAnsi="Arial" w:cs="Arial"/>
          <w:szCs w:val="20"/>
          <w:lang w:val="nl-NL"/>
        </w:rPr>
      </w:pPr>
    </w:p>
    <w:p w14:paraId="12138DE5" w14:textId="03DAD1E5" w:rsidR="00E42A30" w:rsidRPr="00D70C6A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  <w:r w:rsidRPr="00D70C6A">
        <w:rPr>
          <w:rFonts w:ascii="Arial" w:hAnsi="Arial" w:cs="Arial"/>
          <w:szCs w:val="20"/>
          <w:lang w:val="nl-NL"/>
        </w:rPr>
        <w:t xml:space="preserve">In geval van een gecentraliseerde aanstipping van de kiezers kan de </w:t>
      </w:r>
      <w:proofErr w:type="spellStart"/>
      <w:r w:rsidRPr="00D70C6A">
        <w:rPr>
          <w:rFonts w:ascii="Arial" w:hAnsi="Arial" w:cs="Arial"/>
          <w:szCs w:val="20"/>
          <w:lang w:val="nl-NL"/>
        </w:rPr>
        <w:t>volmachtkrijger</w:t>
      </w:r>
      <w:proofErr w:type="spellEnd"/>
      <w:r w:rsidRPr="00D70C6A">
        <w:rPr>
          <w:rFonts w:ascii="Arial" w:hAnsi="Arial" w:cs="Arial"/>
          <w:szCs w:val="20"/>
          <w:lang w:val="nl-NL"/>
        </w:rPr>
        <w:t xml:space="preserve"> stemmen in het stembureau dat hem is toegewezen of het aan de volmachtgever toegewezen stembureau, zowel voor zichzelf als voor de volmachtgever</w:t>
      </w:r>
      <w:r w:rsidR="007E5A98">
        <w:rPr>
          <w:rFonts w:ascii="Arial" w:hAnsi="Arial" w:cs="Arial"/>
          <w:szCs w:val="20"/>
          <w:lang w:val="nl-NL"/>
        </w:rPr>
        <w:t>.</w:t>
      </w:r>
    </w:p>
    <w:p w14:paraId="13374204" w14:textId="77777777" w:rsidR="00E42A30" w:rsidRPr="00D70C6A" w:rsidRDefault="00E42A30" w:rsidP="00E42A30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  <w:lang w:val="nl-NL"/>
        </w:rPr>
      </w:pPr>
    </w:p>
    <w:p w14:paraId="49EC534B" w14:textId="77777777" w:rsidR="00E42A30" w:rsidRPr="00D70C6A" w:rsidRDefault="00E42A30" w:rsidP="00E42A30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Cs w:val="20"/>
          <w:lang w:val="nl-NL"/>
        </w:rPr>
      </w:pPr>
      <w:r w:rsidRPr="00D70C6A">
        <w:rPr>
          <w:rFonts w:ascii="Arial" w:hAnsi="Arial" w:cs="Arial"/>
          <w:szCs w:val="20"/>
          <w:lang w:val="nl-NL"/>
        </w:rPr>
        <w:t xml:space="preserve">Let op: iedere </w:t>
      </w:r>
      <w:proofErr w:type="spellStart"/>
      <w:r w:rsidRPr="00D70C6A">
        <w:rPr>
          <w:rFonts w:ascii="Arial" w:hAnsi="Arial" w:cs="Arial"/>
          <w:szCs w:val="20"/>
          <w:lang w:val="nl-NL"/>
        </w:rPr>
        <w:t>volmachtkrijger</w:t>
      </w:r>
      <w:proofErr w:type="spellEnd"/>
      <w:r w:rsidRPr="00D70C6A">
        <w:rPr>
          <w:rFonts w:ascii="Arial" w:hAnsi="Arial" w:cs="Arial"/>
          <w:szCs w:val="20"/>
          <w:lang w:val="nl-NL"/>
        </w:rPr>
        <w:t xml:space="preserve"> mag slechts </w:t>
      </w:r>
      <w:r w:rsidRPr="00D70C6A">
        <w:rPr>
          <w:rFonts w:ascii="Arial" w:hAnsi="Arial" w:cs="Arial"/>
          <w:b/>
          <w:bCs/>
          <w:szCs w:val="20"/>
          <w:lang w:val="nl-NL"/>
        </w:rPr>
        <w:t>één volmacht</w:t>
      </w:r>
      <w:r w:rsidRPr="00D70C6A">
        <w:rPr>
          <w:rFonts w:ascii="Arial" w:hAnsi="Arial" w:cs="Arial"/>
          <w:szCs w:val="20"/>
          <w:lang w:val="nl-NL"/>
        </w:rPr>
        <w:t xml:space="preserve"> hebben.</w:t>
      </w:r>
    </w:p>
    <w:p w14:paraId="0A4434CC" w14:textId="77777777" w:rsidR="00E42A30" w:rsidRPr="00D70C6A" w:rsidRDefault="00E42A30" w:rsidP="00E42A30">
      <w:pPr>
        <w:spacing w:line="240" w:lineRule="auto"/>
        <w:rPr>
          <w:rFonts w:ascii="Arial" w:hAnsi="Arial" w:cs="Arial"/>
          <w:szCs w:val="20"/>
          <w:lang w:val="nl-NL"/>
        </w:rPr>
      </w:pPr>
    </w:p>
    <w:p w14:paraId="75AA33B3" w14:textId="77777777" w:rsidR="00E42A30" w:rsidRPr="00D70C6A" w:rsidRDefault="00E42A30" w:rsidP="00E42A30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Cs w:val="20"/>
          <w:lang w:val="nl-NL"/>
        </w:rPr>
      </w:pPr>
      <w:r w:rsidRPr="00D70C6A">
        <w:rPr>
          <w:rFonts w:ascii="Arial" w:hAnsi="Arial" w:cs="Arial"/>
          <w:szCs w:val="20"/>
          <w:lang w:val="nl-NL"/>
        </w:rPr>
        <w:t xml:space="preserve">Alleen een </w:t>
      </w:r>
      <w:r w:rsidRPr="00D70C6A">
        <w:rPr>
          <w:rFonts w:ascii="Arial" w:hAnsi="Arial" w:cs="Arial"/>
          <w:b/>
          <w:bCs/>
          <w:szCs w:val="20"/>
          <w:lang w:val="nl-NL"/>
        </w:rPr>
        <w:t>volledig ingevuld formulier</w:t>
      </w:r>
      <w:r w:rsidRPr="00D70C6A">
        <w:rPr>
          <w:rFonts w:ascii="Arial" w:hAnsi="Arial" w:cs="Arial"/>
          <w:szCs w:val="20"/>
          <w:lang w:val="nl-NL"/>
        </w:rPr>
        <w:t xml:space="preserve"> kan aanvaard worden.</w:t>
      </w:r>
    </w:p>
    <w:p w14:paraId="1D8E3FB5" w14:textId="77777777" w:rsidR="00E42A30" w:rsidRDefault="00E42A30" w:rsidP="00E42A30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  <w:lang w:val="nl-NL"/>
        </w:rPr>
      </w:pPr>
    </w:p>
    <w:p w14:paraId="752EC8F5" w14:textId="77777777" w:rsidR="00E42A30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1EE066C7" w14:textId="77777777" w:rsidR="00E42A30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21D398DE" w14:textId="77777777" w:rsidR="00E42A30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7A386468" w14:textId="77777777" w:rsidR="007E5A98" w:rsidRDefault="007E5A98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6740351E" w14:textId="77777777" w:rsidR="007E5A98" w:rsidRDefault="007E5A98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1F5E9758" w14:textId="77777777" w:rsidR="00C30312" w:rsidRDefault="00C30312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6F357C33" w14:textId="77777777" w:rsidR="00C30312" w:rsidRDefault="00C30312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0A80BB7C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697DB3C5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7586E681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3B1C353C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790E0252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152ADF07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200F0609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41F7E68D" w14:textId="77777777" w:rsidR="002A690C" w:rsidRDefault="002A690C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4FFE708C" w14:textId="77777777" w:rsidR="00C30312" w:rsidRDefault="00C30312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31557AFA" w14:textId="77777777" w:rsidR="00DE7985" w:rsidRDefault="00DE7985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4F17BA9D" w14:textId="77777777" w:rsidR="00DE7985" w:rsidRDefault="00DE7985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4D9C3572" w14:textId="77777777" w:rsidR="00E42A30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745D6A9E" w14:textId="77777777" w:rsidR="00E42A30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p w14:paraId="3ED03406" w14:textId="77777777" w:rsidR="00E42A30" w:rsidRDefault="00E42A30" w:rsidP="00E42A30">
      <w:pPr>
        <w:autoSpaceDE w:val="0"/>
        <w:autoSpaceDN w:val="0"/>
        <w:adjustRightInd w:val="0"/>
        <w:spacing w:line="240" w:lineRule="auto"/>
        <w:ind w:left="440"/>
        <w:rPr>
          <w:rFonts w:ascii="Arial" w:hAnsi="Arial" w:cs="Arial"/>
          <w:szCs w:val="20"/>
          <w:lang w:val="nl-NL"/>
        </w:rPr>
      </w:pPr>
    </w:p>
    <w:tbl>
      <w:tblPr>
        <w:tblW w:w="10927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11"/>
        <w:gridCol w:w="567"/>
        <w:gridCol w:w="1276"/>
        <w:gridCol w:w="547"/>
        <w:gridCol w:w="161"/>
        <w:gridCol w:w="395"/>
        <w:gridCol w:w="557"/>
        <w:gridCol w:w="324"/>
        <w:gridCol w:w="232"/>
        <w:gridCol w:w="52"/>
        <w:gridCol w:w="425"/>
        <w:gridCol w:w="79"/>
        <w:gridCol w:w="132"/>
        <w:gridCol w:w="214"/>
        <w:gridCol w:w="211"/>
        <w:gridCol w:w="214"/>
        <w:gridCol w:w="363"/>
        <w:gridCol w:w="63"/>
        <w:gridCol w:w="425"/>
        <w:gridCol w:w="85"/>
        <w:gridCol w:w="340"/>
        <w:gridCol w:w="142"/>
        <w:gridCol w:w="75"/>
        <w:gridCol w:w="208"/>
        <w:gridCol w:w="348"/>
        <w:gridCol w:w="78"/>
        <w:gridCol w:w="425"/>
        <w:gridCol w:w="54"/>
        <w:gridCol w:w="229"/>
        <w:gridCol w:w="328"/>
        <w:gridCol w:w="98"/>
        <w:gridCol w:w="458"/>
        <w:gridCol w:w="109"/>
        <w:gridCol w:w="336"/>
        <w:gridCol w:w="89"/>
        <w:gridCol w:w="24"/>
        <w:gridCol w:w="543"/>
      </w:tblGrid>
      <w:tr w:rsidR="00E42A30" w:rsidRPr="001808FE" w14:paraId="4A94C614" w14:textId="77777777" w:rsidTr="005B6349">
        <w:trPr>
          <w:gridBefore w:val="1"/>
          <w:wBefore w:w="10" w:type="dxa"/>
          <w:trHeight w:val="433"/>
          <w:jc w:val="center"/>
        </w:trPr>
        <w:tc>
          <w:tcPr>
            <w:tcW w:w="10917" w:type="dxa"/>
            <w:gridSpan w:val="37"/>
            <w:shd w:val="clear" w:color="auto" w:fill="D9D9D9"/>
          </w:tcPr>
          <w:p w14:paraId="54689123" w14:textId="77777777" w:rsidR="00E42A30" w:rsidRPr="008A5F0C" w:rsidRDefault="00E42A30" w:rsidP="005B6349">
            <w:pPr>
              <w:pStyle w:val="Plattetekst"/>
              <w:jc w:val="center"/>
              <w:rPr>
                <w:rFonts w:ascii="Calibri" w:eastAsia="Calibri" w:hAnsi="Calibri"/>
              </w:rPr>
            </w:pPr>
            <w:r w:rsidRPr="008A5F0C">
              <w:rPr>
                <w:rFonts w:ascii="Calibri" w:eastAsia="Calibri" w:hAnsi="Calibri"/>
              </w:rPr>
              <w:lastRenderedPageBreak/>
              <w:t>I. Gegevens van de volmachtgever</w:t>
            </w:r>
          </w:p>
        </w:tc>
      </w:tr>
      <w:tr w:rsidR="00E42A30" w:rsidRPr="008A5F0C" w14:paraId="797AF5CF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711" w:type="dxa"/>
            <w:shd w:val="clear" w:color="auto" w:fill="D9D9D9"/>
          </w:tcPr>
          <w:p w14:paraId="487FC95A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Naam</w:t>
            </w:r>
          </w:p>
        </w:tc>
        <w:tc>
          <w:tcPr>
            <w:tcW w:w="5812" w:type="dxa"/>
            <w:gridSpan w:val="17"/>
            <w:shd w:val="clear" w:color="auto" w:fill="D9D9D9"/>
          </w:tcPr>
          <w:p w14:paraId="695C6499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4"/>
            <w:shd w:val="clear" w:color="auto" w:fill="D9D9D9"/>
          </w:tcPr>
          <w:p w14:paraId="188C38CC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Voornaam</w:t>
            </w:r>
          </w:p>
        </w:tc>
        <w:tc>
          <w:tcPr>
            <w:tcW w:w="3402" w:type="dxa"/>
            <w:gridSpan w:val="15"/>
            <w:shd w:val="clear" w:color="auto" w:fill="D9D9D9"/>
          </w:tcPr>
          <w:p w14:paraId="566B9D36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5B9B82FE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2554" w:type="dxa"/>
            <w:gridSpan w:val="3"/>
            <w:shd w:val="clear" w:color="auto" w:fill="D9D9D9"/>
          </w:tcPr>
          <w:p w14:paraId="7D34F431" w14:textId="77777777" w:rsidR="00E42A30" w:rsidRPr="008A5F0C" w:rsidRDefault="00E42A30" w:rsidP="005B6349">
            <w:pPr>
              <w:pStyle w:val="TableParagraph"/>
              <w:spacing w:before="29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Rijksregisternummer</w:t>
            </w:r>
          </w:p>
        </w:tc>
        <w:tc>
          <w:tcPr>
            <w:tcW w:w="547" w:type="dxa"/>
            <w:shd w:val="clear" w:color="auto" w:fill="D9D9D9"/>
          </w:tcPr>
          <w:p w14:paraId="7388EE83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shd w:val="clear" w:color="auto" w:fill="D9D9D9"/>
          </w:tcPr>
          <w:p w14:paraId="67331B63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D9D9D9"/>
          </w:tcPr>
          <w:p w14:paraId="2EAE9249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  <w:r w:rsidRPr="008A5F0C">
              <w:rPr>
                <w:sz w:val="24"/>
                <w:szCs w:val="24"/>
              </w:rPr>
              <w:t>.</w:t>
            </w:r>
          </w:p>
        </w:tc>
        <w:tc>
          <w:tcPr>
            <w:tcW w:w="556" w:type="dxa"/>
            <w:gridSpan w:val="2"/>
            <w:shd w:val="clear" w:color="auto" w:fill="D9D9D9"/>
          </w:tcPr>
          <w:p w14:paraId="7A2ED4E1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shd w:val="clear" w:color="auto" w:fill="D9D9D9"/>
          </w:tcPr>
          <w:p w14:paraId="71A9BE30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3"/>
            <w:shd w:val="clear" w:color="auto" w:fill="D9D9D9"/>
          </w:tcPr>
          <w:p w14:paraId="17F21A6C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  <w:r w:rsidRPr="008A5F0C">
              <w:rPr>
                <w:sz w:val="24"/>
                <w:szCs w:val="24"/>
              </w:rPr>
              <w:t>.</w:t>
            </w:r>
          </w:p>
        </w:tc>
        <w:tc>
          <w:tcPr>
            <w:tcW w:w="577" w:type="dxa"/>
            <w:gridSpan w:val="2"/>
            <w:shd w:val="clear" w:color="auto" w:fill="D9D9D9"/>
          </w:tcPr>
          <w:p w14:paraId="3DEC52C3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shd w:val="clear" w:color="auto" w:fill="D9D9D9"/>
          </w:tcPr>
          <w:p w14:paraId="2E2FDF27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3"/>
            <w:shd w:val="clear" w:color="auto" w:fill="D9D9D9"/>
          </w:tcPr>
          <w:p w14:paraId="7D90AC9D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  <w:r w:rsidRPr="008A5F0C">
              <w:rPr>
                <w:sz w:val="24"/>
                <w:szCs w:val="24"/>
              </w:rPr>
              <w:t>-</w:t>
            </w:r>
          </w:p>
        </w:tc>
        <w:tc>
          <w:tcPr>
            <w:tcW w:w="556" w:type="dxa"/>
            <w:gridSpan w:val="2"/>
            <w:shd w:val="clear" w:color="auto" w:fill="D9D9D9"/>
          </w:tcPr>
          <w:p w14:paraId="323AEDE2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3"/>
            <w:shd w:val="clear" w:color="auto" w:fill="D9D9D9"/>
          </w:tcPr>
          <w:p w14:paraId="19C4D1D8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shd w:val="clear" w:color="auto" w:fill="D9D9D9"/>
          </w:tcPr>
          <w:p w14:paraId="2EB2FDAC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shd w:val="clear" w:color="auto" w:fill="D9D9D9"/>
          </w:tcPr>
          <w:p w14:paraId="23BA7DC9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  <w:r w:rsidRPr="008A5F0C">
              <w:rPr>
                <w:sz w:val="24"/>
                <w:szCs w:val="24"/>
              </w:rPr>
              <w:t>.</w:t>
            </w:r>
          </w:p>
        </w:tc>
        <w:tc>
          <w:tcPr>
            <w:tcW w:w="558" w:type="dxa"/>
            <w:gridSpan w:val="4"/>
            <w:shd w:val="clear" w:color="auto" w:fill="D9D9D9"/>
          </w:tcPr>
          <w:p w14:paraId="44785ABE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/>
          </w:tcPr>
          <w:p w14:paraId="583DF2E1" w14:textId="77777777" w:rsidR="00E42A30" w:rsidRPr="008A5F0C" w:rsidRDefault="00E42A30" w:rsidP="005B63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A30" w:rsidRPr="008A5F0C" w14:paraId="6D31ECC1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711" w:type="dxa"/>
            <w:shd w:val="clear" w:color="auto" w:fill="D9D9D9"/>
          </w:tcPr>
          <w:p w14:paraId="77FD41A2" w14:textId="77777777" w:rsidR="00E42A30" w:rsidRPr="008A5F0C" w:rsidRDefault="00E42A30" w:rsidP="005B6349">
            <w:pPr>
              <w:pStyle w:val="TableParagraph"/>
              <w:spacing w:before="29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Straat</w:t>
            </w:r>
          </w:p>
        </w:tc>
        <w:tc>
          <w:tcPr>
            <w:tcW w:w="7087" w:type="dxa"/>
            <w:gridSpan w:val="23"/>
            <w:shd w:val="clear" w:color="auto" w:fill="D9D9D9"/>
          </w:tcPr>
          <w:p w14:paraId="49CBCB41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5"/>
            <w:shd w:val="clear" w:color="auto" w:fill="D9D9D9"/>
          </w:tcPr>
          <w:p w14:paraId="2A414991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Huisnummer</w:t>
            </w:r>
          </w:p>
        </w:tc>
        <w:tc>
          <w:tcPr>
            <w:tcW w:w="1985" w:type="dxa"/>
            <w:gridSpan w:val="8"/>
            <w:shd w:val="clear" w:color="auto" w:fill="D9D9D9"/>
          </w:tcPr>
          <w:p w14:paraId="25B0080F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5A71E225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1278" w:type="dxa"/>
            <w:gridSpan w:val="2"/>
            <w:shd w:val="clear" w:color="auto" w:fill="D9D9D9"/>
          </w:tcPr>
          <w:p w14:paraId="2F54A8FE" w14:textId="77777777" w:rsidR="00E42A30" w:rsidRPr="008A5F0C" w:rsidRDefault="00E42A30" w:rsidP="005B6349">
            <w:pPr>
              <w:pStyle w:val="TableParagraph"/>
              <w:spacing w:before="29"/>
              <w:ind w:left="43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Postcode</w:t>
            </w:r>
          </w:p>
        </w:tc>
        <w:tc>
          <w:tcPr>
            <w:tcW w:w="1984" w:type="dxa"/>
            <w:gridSpan w:val="3"/>
            <w:shd w:val="clear" w:color="auto" w:fill="D9D9D9"/>
          </w:tcPr>
          <w:p w14:paraId="5DE3DBEF" w14:textId="77777777" w:rsidR="00E42A30" w:rsidRPr="008A5F0C" w:rsidRDefault="00E42A30" w:rsidP="005B6349">
            <w:pPr>
              <w:pStyle w:val="TableParagraph"/>
              <w:spacing w:before="29"/>
              <w:ind w:left="43"/>
              <w:rPr>
                <w:sz w:val="17"/>
              </w:rPr>
            </w:pPr>
          </w:p>
        </w:tc>
        <w:tc>
          <w:tcPr>
            <w:tcW w:w="1276" w:type="dxa"/>
            <w:gridSpan w:val="3"/>
            <w:shd w:val="clear" w:color="auto" w:fill="D9D9D9"/>
          </w:tcPr>
          <w:p w14:paraId="09793A7E" w14:textId="77777777" w:rsidR="00E42A30" w:rsidRPr="008A5F0C" w:rsidRDefault="00E42A30" w:rsidP="005B6349">
            <w:pPr>
              <w:pStyle w:val="TableParagraph"/>
              <w:spacing w:before="29"/>
              <w:ind w:left="43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Gemeente</w:t>
            </w:r>
          </w:p>
        </w:tc>
        <w:tc>
          <w:tcPr>
            <w:tcW w:w="6379" w:type="dxa"/>
            <w:gridSpan w:val="29"/>
            <w:shd w:val="clear" w:color="auto" w:fill="D9D9D9"/>
          </w:tcPr>
          <w:p w14:paraId="0AC59F03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20E00F5C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2554" w:type="dxa"/>
            <w:gridSpan w:val="3"/>
            <w:tcBorders>
              <w:bottom w:val="single" w:sz="18" w:space="0" w:color="231F20"/>
            </w:tcBorders>
            <w:shd w:val="clear" w:color="auto" w:fill="D9D9D9"/>
          </w:tcPr>
          <w:p w14:paraId="5DFD9E26" w14:textId="77777777" w:rsidR="00E42A30" w:rsidRPr="008A5F0C" w:rsidRDefault="00E42A30" w:rsidP="005B6349">
            <w:pPr>
              <w:pStyle w:val="TableParagraph"/>
              <w:spacing w:before="29"/>
              <w:ind w:left="80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 xml:space="preserve">Geboortedatum </w:t>
            </w:r>
            <w:r w:rsidRPr="008A5F0C">
              <w:rPr>
                <w:color w:val="231F20"/>
                <w:sz w:val="14"/>
                <w:szCs w:val="14"/>
              </w:rPr>
              <w:t>(DD/MM/JJJJ)</w:t>
            </w:r>
          </w:p>
        </w:tc>
        <w:tc>
          <w:tcPr>
            <w:tcW w:w="8363" w:type="dxa"/>
            <w:gridSpan w:val="34"/>
            <w:tcBorders>
              <w:bottom w:val="single" w:sz="18" w:space="0" w:color="231F20"/>
            </w:tcBorders>
            <w:shd w:val="clear" w:color="auto" w:fill="D9D9D9"/>
          </w:tcPr>
          <w:p w14:paraId="65A9098B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1808FE" w14:paraId="5259CC81" w14:textId="77777777" w:rsidTr="005B6349">
        <w:trPr>
          <w:gridBefore w:val="1"/>
          <w:wBefore w:w="10" w:type="dxa"/>
          <w:trHeight w:val="433"/>
          <w:jc w:val="center"/>
        </w:trPr>
        <w:tc>
          <w:tcPr>
            <w:tcW w:w="10917" w:type="dxa"/>
            <w:gridSpan w:val="37"/>
            <w:tcBorders>
              <w:top w:val="single" w:sz="18" w:space="0" w:color="231F20"/>
            </w:tcBorders>
            <w:shd w:val="clear" w:color="auto" w:fill="FFFFFF"/>
          </w:tcPr>
          <w:p w14:paraId="4EBA0B8C" w14:textId="77777777" w:rsidR="00E42A30" w:rsidRPr="008A5F0C" w:rsidRDefault="00E42A30" w:rsidP="005B6349">
            <w:pPr>
              <w:pStyle w:val="Plattetekst"/>
              <w:jc w:val="center"/>
              <w:rPr>
                <w:rFonts w:ascii="Calibri" w:eastAsia="Calibri" w:hAnsi="Calibri"/>
              </w:rPr>
            </w:pPr>
            <w:r w:rsidRPr="008A5F0C">
              <w:rPr>
                <w:rFonts w:ascii="Calibri" w:eastAsia="Calibri" w:hAnsi="Calibri"/>
              </w:rPr>
              <w:t>II. Reden en bevestiging van de reden van afwezigheid</w:t>
            </w:r>
          </w:p>
        </w:tc>
      </w:tr>
      <w:tr w:rsidR="00E42A30" w:rsidRPr="008A5F0C" w14:paraId="1B66656A" w14:textId="77777777" w:rsidTr="005B6349">
        <w:trPr>
          <w:trHeight w:val="379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5A07581D" w14:textId="77777777" w:rsidR="00E42A30" w:rsidRPr="00D70C6A" w:rsidRDefault="00E42A30" w:rsidP="005B6349">
            <w:pPr>
              <w:pStyle w:val="Plattetekst"/>
              <w:tabs>
                <w:tab w:val="left" w:pos="-720"/>
              </w:tabs>
              <w:spacing w:line="264" w:lineRule="auto"/>
              <w:rPr>
                <w:rFonts w:ascii="Calibri" w:eastAsia="Calibri" w:hAnsi="Calibri" w:cs="Arial"/>
                <w:b w:val="0"/>
                <w:sz w:val="17"/>
                <w:szCs w:val="17"/>
              </w:rPr>
            </w:pPr>
            <w:r w:rsidRPr="00D70C6A">
              <w:rPr>
                <w:rFonts w:ascii="Calibri" w:eastAsia="Calibri" w:hAnsi="Calibri" w:cs="Arial"/>
                <w:b w:val="0"/>
                <w:sz w:val="17"/>
                <w:szCs w:val="17"/>
              </w:rPr>
              <w:t>U bevindt zich in de onmogelijkheid te gaan stemmen omwille van ziekte of handicap.</w:t>
            </w:r>
          </w:p>
          <w:p w14:paraId="66CC35E9" w14:textId="77777777" w:rsidR="00E42A30" w:rsidRPr="00D70C6A" w:rsidRDefault="00E42A30" w:rsidP="005B63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  <w:b/>
                <w:sz w:val="17"/>
                <w:szCs w:val="17"/>
                <w:lang w:val="nl-NL"/>
              </w:rPr>
            </w:pPr>
            <w:r w:rsidRPr="00D70C6A">
              <w:rPr>
                <w:rFonts w:ascii="Calibri" w:eastAsia="Calibri" w:hAnsi="Calibri" w:cs="Arial"/>
                <w:b/>
                <w:sz w:val="17"/>
                <w:szCs w:val="17"/>
                <w:lang w:val="nl-NL"/>
              </w:rPr>
              <w:t>(</w:t>
            </w:r>
            <w:r w:rsidRPr="00D70C6A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bevestiging door een </w:t>
            </w: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geneesheer, hieronder. Let op: geneesheren, die als kandidaat voor de verkiezing zijn voorgedragen, mogen  dit niet bevestigen)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433D22A1" w14:textId="77777777" w:rsidR="00E42A30" w:rsidRPr="00D70C6A" w:rsidRDefault="00E42A30" w:rsidP="005B6349">
            <w:pPr>
              <w:pStyle w:val="TableParagraph"/>
              <w:jc w:val="center"/>
              <w:rPr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268CC369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424D4EB4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bevindt zich in België maar moet de dag van de verkiezingen werken.</w:t>
            </w:r>
          </w:p>
          <w:p w14:paraId="2AD115E6" w14:textId="77777777" w:rsidR="00E42A30" w:rsidRPr="00D70C6A" w:rsidRDefault="00E42A30" w:rsidP="005B6349">
            <w:pPr>
              <w:tabs>
                <w:tab w:val="left" w:pos="990"/>
              </w:tabs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werkgever, hieronder)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3241EF79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307D629F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01314D71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bent opgehouden in het buitenland omwille van beroeps-of dienstredenen of u bent gezinslid van iemand die in het buitenland moet blijven omwille van beroeps-of dienstredenen en u woont erbij in het buitenland.</w:t>
            </w:r>
          </w:p>
          <w:p w14:paraId="5B74A7AA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werkgever, hieronder)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255106C4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12F938E9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553D4A4C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bent zelfstandige en moet de dag van de verkiezingen werken.</w:t>
            </w:r>
          </w:p>
          <w:p w14:paraId="2B582BF7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de burgemeester of zijn afgevaardigde, hieronder en op basis van een verklaring op erewoord, het formulier P2)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709B5AD9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0A7E10" w14:paraId="4649A403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7E0902B4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oefent als zelfstandige het beroep uit van schipper, marktkramer of kermisreiziger en moet de dag van de verkiezingen werken of u bent gezinslid van iemand die het beroep van schipper, marktkramer of kermisreiziger uitoefent en u woont er mee samen.</w:t>
            </w:r>
          </w:p>
          <w:p w14:paraId="3AB9BF35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de burgemeester of zijn afgevaardigde, hieronder en op basis van een verklaring op erewoord, het formulier P2)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02E92C00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0CA6EC48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1225E0C9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verkeert in een toestand van vrijheidsbeneming ten gevolge van een rechterlijke maatregel.</w:t>
            </w:r>
          </w:p>
          <w:p w14:paraId="522D3365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penitentiaire instelling, hieronder)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2B198242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203B0860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7AC33283" w14:textId="77777777" w:rsidR="00E42A30" w:rsidRPr="00D70C6A" w:rsidRDefault="00E42A30" w:rsidP="005B63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verkeert in de onmogelijkheid te gaan stemmen omwille van deelname aan een activiteit verbonden aan de uitoefening van uw geloof of overtuiging.</w:t>
            </w:r>
          </w:p>
          <w:p w14:paraId="2D75B9D0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de organisator van de activiteit, hieronder)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18661B89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5B51FCE8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13BD07CB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bent student en bent in de onmogelijkheid om te gaan stemmen omwille van studieredenen.</w:t>
            </w:r>
          </w:p>
          <w:p w14:paraId="55E0C412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(bevestiging door onderwijsinstituut, hieronder)</w:t>
            </w:r>
          </w:p>
        </w:tc>
        <w:tc>
          <w:tcPr>
            <w:tcW w:w="656" w:type="dxa"/>
            <w:gridSpan w:val="3"/>
            <w:shd w:val="clear" w:color="auto" w:fill="FFFFFF"/>
          </w:tcPr>
          <w:p w14:paraId="2ACED1C3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8A5F0C" w14:paraId="1F85C58E" w14:textId="77777777" w:rsidTr="005B6349">
        <w:trPr>
          <w:trHeight w:val="474"/>
          <w:jc w:val="center"/>
        </w:trPr>
        <w:tc>
          <w:tcPr>
            <w:tcW w:w="10271" w:type="dxa"/>
            <w:gridSpan w:val="35"/>
            <w:shd w:val="clear" w:color="auto" w:fill="FFFFFF"/>
          </w:tcPr>
          <w:p w14:paraId="73602CAA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</w:pPr>
            <w:r w:rsidRPr="00D70C6A">
              <w:rPr>
                <w:rFonts w:ascii="Calibri" w:eastAsia="Calibri" w:hAnsi="Calibri" w:cs="Arial"/>
                <w:spacing w:val="-3"/>
                <w:sz w:val="17"/>
                <w:szCs w:val="17"/>
                <w:lang w:val="nl-NL" w:eastAsia="fr-FR"/>
              </w:rPr>
              <w:t>U bevindt zich om privéredenen (andere dan  beroeps-of dienstredenen) tijdelijk in het buitenland op de dag van de stemming.</w:t>
            </w:r>
          </w:p>
          <w:p w14:paraId="4B9E7489" w14:textId="6522DB7B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D70C6A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(bevestiging door de burgemeester of zijn afgevaardigde, hieronder en op basis van bewijsstukken </w:t>
            </w:r>
            <w:r w:rsidR="009F7144">
              <w:rPr>
                <w:rFonts w:ascii="Calibri" w:eastAsia="Calibri" w:hAnsi="Calibri" w:cs="Arial"/>
                <w:sz w:val="17"/>
                <w:szCs w:val="17"/>
                <w:lang w:val="nl-NL"/>
              </w:rPr>
              <w:t>of</w:t>
            </w:r>
            <w:r w:rsidRPr="00D70C6A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 een verklaring op erewoord, formulier P2)</w:t>
            </w:r>
          </w:p>
          <w:p w14:paraId="18E99280" w14:textId="77777777" w:rsidR="00E42A30" w:rsidRPr="00D70C6A" w:rsidRDefault="00E42A30" w:rsidP="005B6349">
            <w:pPr>
              <w:widowControl w:val="0"/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</w:p>
        </w:tc>
        <w:tc>
          <w:tcPr>
            <w:tcW w:w="656" w:type="dxa"/>
            <w:gridSpan w:val="3"/>
            <w:shd w:val="clear" w:color="auto" w:fill="FFFFFF"/>
          </w:tcPr>
          <w:p w14:paraId="53A5ED19" w14:textId="77777777" w:rsidR="00E42A30" w:rsidRPr="00D70C6A" w:rsidRDefault="00E42A30" w:rsidP="005B6349">
            <w:pPr>
              <w:pStyle w:val="TableParagraph"/>
              <w:jc w:val="center"/>
              <w:rPr>
                <w:rFonts w:ascii="MS Gothic" w:eastAsia="MS Gothic" w:hAnsi="MS Gothic"/>
                <w:sz w:val="17"/>
                <w:szCs w:val="17"/>
              </w:rPr>
            </w:pPr>
            <w:r w:rsidRPr="00D70C6A">
              <w:rPr>
                <w:rFonts w:ascii="MS Gothic" w:eastAsia="MS Gothic" w:hAnsi="MS Gothic"/>
                <w:sz w:val="17"/>
                <w:szCs w:val="17"/>
              </w:rPr>
              <w:t>☐</w:t>
            </w:r>
          </w:p>
        </w:tc>
      </w:tr>
      <w:tr w:rsidR="00E42A30" w:rsidRPr="001808FE" w14:paraId="014CDA87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10917" w:type="dxa"/>
            <w:gridSpan w:val="37"/>
            <w:shd w:val="clear" w:color="auto" w:fill="FFFFFF"/>
          </w:tcPr>
          <w:p w14:paraId="69F89A85" w14:textId="77777777" w:rsidR="00E42A30" w:rsidRPr="00D70C6A" w:rsidRDefault="00E42A30" w:rsidP="005B6349">
            <w:pPr>
              <w:pStyle w:val="Plattetekst"/>
              <w:jc w:val="center"/>
              <w:rPr>
                <w:rFonts w:ascii="Calibri" w:eastAsia="Calibri" w:hAnsi="Calibri"/>
              </w:rPr>
            </w:pPr>
            <w:r w:rsidRPr="00D70C6A">
              <w:rPr>
                <w:rFonts w:ascii="Calibri" w:eastAsia="Calibri" w:hAnsi="Calibri"/>
              </w:rPr>
              <w:t xml:space="preserve">III. Attest  (in te vullen door onder andere geneesheer, werkgever, onderwijsinstituut, penitentiaire instelling, etc.) </w:t>
            </w:r>
          </w:p>
        </w:tc>
      </w:tr>
      <w:tr w:rsidR="00E42A30" w:rsidRPr="008A5F0C" w14:paraId="0A7CB0AD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711" w:type="dxa"/>
            <w:shd w:val="clear" w:color="auto" w:fill="FFFFFF"/>
          </w:tcPr>
          <w:p w14:paraId="7C682A55" w14:textId="77777777" w:rsidR="00E42A30" w:rsidRPr="008A5F0C" w:rsidRDefault="00E42A30" w:rsidP="005B6349">
            <w:pPr>
              <w:pStyle w:val="TableParagraph"/>
              <w:rPr>
                <w:sz w:val="17"/>
                <w:szCs w:val="17"/>
              </w:rPr>
            </w:pPr>
            <w:r w:rsidRPr="008A5F0C">
              <w:rPr>
                <w:color w:val="231F20"/>
                <w:sz w:val="17"/>
                <w:szCs w:val="17"/>
              </w:rPr>
              <w:t>Naam</w:t>
            </w:r>
          </w:p>
        </w:tc>
        <w:tc>
          <w:tcPr>
            <w:tcW w:w="4536" w:type="dxa"/>
            <w:gridSpan w:val="10"/>
            <w:shd w:val="clear" w:color="auto" w:fill="FFFFFF"/>
          </w:tcPr>
          <w:p w14:paraId="432CEF0C" w14:textId="77777777" w:rsidR="00E42A30" w:rsidRPr="008A5F0C" w:rsidRDefault="00E42A30" w:rsidP="005B6349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276" w:type="dxa"/>
            <w:gridSpan w:val="7"/>
            <w:shd w:val="clear" w:color="auto" w:fill="FFFFFF"/>
          </w:tcPr>
          <w:p w14:paraId="2DDB8198" w14:textId="77777777" w:rsidR="00E42A30" w:rsidRPr="008A5F0C" w:rsidRDefault="00E42A30" w:rsidP="005B6349">
            <w:pPr>
              <w:pStyle w:val="TableParagraph"/>
              <w:spacing w:before="29"/>
              <w:ind w:left="43"/>
              <w:rPr>
                <w:sz w:val="17"/>
                <w:szCs w:val="17"/>
              </w:rPr>
            </w:pPr>
            <w:r w:rsidRPr="008A5F0C">
              <w:rPr>
                <w:color w:val="231F20"/>
                <w:sz w:val="17"/>
                <w:szCs w:val="17"/>
              </w:rPr>
              <w:t>Voornaam</w:t>
            </w:r>
          </w:p>
        </w:tc>
        <w:tc>
          <w:tcPr>
            <w:tcW w:w="4394" w:type="dxa"/>
            <w:gridSpan w:val="19"/>
            <w:shd w:val="clear" w:color="auto" w:fill="FFFFFF"/>
          </w:tcPr>
          <w:p w14:paraId="59075CB7" w14:textId="77777777" w:rsidR="00E42A30" w:rsidRPr="008A5F0C" w:rsidRDefault="00E42A30" w:rsidP="005B6349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E42A30" w:rsidRPr="008A5F0C" w14:paraId="4E6E8A9A" w14:textId="77777777" w:rsidTr="002A690C">
        <w:trPr>
          <w:gridBefore w:val="1"/>
          <w:wBefore w:w="10" w:type="dxa"/>
          <w:trHeight w:val="1220"/>
          <w:jc w:val="center"/>
        </w:trPr>
        <w:tc>
          <w:tcPr>
            <w:tcW w:w="3657" w:type="dxa"/>
            <w:gridSpan w:val="6"/>
            <w:shd w:val="clear" w:color="auto" w:fill="FFFFFF"/>
          </w:tcPr>
          <w:p w14:paraId="6C92884E" w14:textId="77777777" w:rsidR="00E42A30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>Handelend als</w:t>
            </w:r>
            <w:r>
              <w:rPr>
                <w:rFonts w:ascii="Calibri" w:eastAsia="Calibri" w:hAnsi="Calibri" w:cs="Arial"/>
                <w:sz w:val="17"/>
                <w:szCs w:val="17"/>
                <w:lang w:val="nl-NL"/>
              </w:rPr>
              <w:t>:</w:t>
            </w: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Calibri" w:eastAsia="Calibri" w:hAnsi="Calibri" w:cs="Arial"/>
                <w:sz w:val="17"/>
                <w:szCs w:val="17"/>
                <w:lang w:val="nl-NL"/>
              </w:rPr>
              <w:t>geneesheer</w:t>
            </w: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 – werkgever – gemeente – </w:t>
            </w:r>
            <w:r>
              <w:rPr>
                <w:rFonts w:ascii="Calibri" w:eastAsia="Calibri" w:hAnsi="Calibri" w:cs="Arial"/>
                <w:sz w:val="17"/>
                <w:szCs w:val="17"/>
                <w:lang w:val="nl-NL"/>
              </w:rPr>
              <w:t>onderwijs</w:t>
            </w: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instituut – </w:t>
            </w:r>
            <w:r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penitentiaire </w:t>
            </w: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instelling </w:t>
            </w:r>
            <w:r>
              <w:rPr>
                <w:rFonts w:ascii="Calibri" w:eastAsia="Calibri" w:hAnsi="Calibri" w:cs="Arial"/>
                <w:sz w:val="17"/>
                <w:szCs w:val="17"/>
                <w:lang w:val="nl-NL"/>
              </w:rPr>
              <w:t>- organisator</w:t>
            </w:r>
          </w:p>
          <w:p w14:paraId="4C83FFA9" w14:textId="77777777" w:rsidR="00E42A30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</w:p>
          <w:p w14:paraId="6D513F65" w14:textId="77777777" w:rsidR="00E42A30" w:rsidRPr="008A5F0C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2"/>
                <w:szCs w:val="17"/>
                <w:lang w:val="nl-NL"/>
              </w:rPr>
            </w:pPr>
          </w:p>
          <w:p w14:paraId="6C09CAD8" w14:textId="77777777" w:rsidR="00E42A30" w:rsidRPr="008A5F0C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8A5F0C">
              <w:rPr>
                <w:rFonts w:ascii="Calibri" w:eastAsia="Calibri" w:hAnsi="Calibri" w:cs="Arial"/>
                <w:sz w:val="12"/>
                <w:szCs w:val="17"/>
                <w:lang w:val="nl-NL"/>
              </w:rPr>
              <w:t>(Schrap wat niet van toepassing is)</w:t>
            </w:r>
          </w:p>
        </w:tc>
        <w:tc>
          <w:tcPr>
            <w:tcW w:w="7260" w:type="dxa"/>
            <w:gridSpan w:val="31"/>
            <w:shd w:val="clear" w:color="auto" w:fill="FFFFFF"/>
          </w:tcPr>
          <w:p w14:paraId="4EB7A7CB" w14:textId="77777777" w:rsidR="00E42A30" w:rsidRPr="008A5F0C" w:rsidRDefault="00E42A30" w:rsidP="005B6349">
            <w:pPr>
              <w:pStyle w:val="TableParagraph"/>
              <w:rPr>
                <w:sz w:val="17"/>
                <w:szCs w:val="17"/>
              </w:rPr>
            </w:pPr>
          </w:p>
          <w:p w14:paraId="735CC5AE" w14:textId="77777777" w:rsidR="00E42A30" w:rsidRPr="008A5F0C" w:rsidRDefault="00E42A30" w:rsidP="005B6349">
            <w:pPr>
              <w:pStyle w:val="TableParagraph"/>
              <w:rPr>
                <w:sz w:val="17"/>
                <w:szCs w:val="17"/>
              </w:rPr>
            </w:pPr>
          </w:p>
          <w:p w14:paraId="4918908F" w14:textId="77777777" w:rsidR="00E42A30" w:rsidRPr="008A5F0C" w:rsidRDefault="00E42A30" w:rsidP="005B6349">
            <w:pPr>
              <w:pStyle w:val="TableParagraph"/>
              <w:rPr>
                <w:sz w:val="17"/>
                <w:szCs w:val="17"/>
              </w:rPr>
            </w:pPr>
            <w:r w:rsidRPr="008A5F0C">
              <w:rPr>
                <w:sz w:val="12"/>
                <w:szCs w:val="17"/>
              </w:rPr>
              <w:t>(</w:t>
            </w:r>
            <w:r w:rsidRPr="008A5F0C">
              <w:rPr>
                <w:i/>
                <w:sz w:val="12"/>
                <w:szCs w:val="17"/>
              </w:rPr>
              <w:t>Naam en adres</w:t>
            </w:r>
            <w:r w:rsidRPr="008A5F0C">
              <w:rPr>
                <w:sz w:val="12"/>
                <w:szCs w:val="17"/>
              </w:rPr>
              <w:t>)</w:t>
            </w:r>
          </w:p>
        </w:tc>
      </w:tr>
      <w:tr w:rsidR="00E42A30" w:rsidRPr="008A5F0C" w14:paraId="108FCA5C" w14:textId="77777777" w:rsidTr="005B6349">
        <w:trPr>
          <w:gridBefore w:val="1"/>
          <w:wBefore w:w="10" w:type="dxa"/>
          <w:trHeight w:val="314"/>
          <w:jc w:val="center"/>
        </w:trPr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1C808D2" w14:textId="77777777" w:rsidR="00E42A30" w:rsidRPr="008A5F0C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>RIZIV nummer (</w:t>
            </w:r>
            <w:r w:rsidRPr="008A5F0C">
              <w:rPr>
                <w:rFonts w:ascii="Calibri" w:eastAsia="Calibri" w:hAnsi="Calibri" w:cs="Arial"/>
                <w:i/>
                <w:sz w:val="17"/>
                <w:szCs w:val="17"/>
                <w:u w:val="single"/>
                <w:lang w:val="nl-NL"/>
              </w:rPr>
              <w:t>enkel voor artsen</w:t>
            </w: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72070FB7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3F2DEDD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5C86BF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AA2BA5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1259461D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E392F7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89CBB3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8A5F0C">
              <w:rPr>
                <w:b/>
                <w:sz w:val="17"/>
                <w:szCs w:val="17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584DD1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29AE492F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E3A461A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8A5F0C">
              <w:rPr>
                <w:b/>
                <w:sz w:val="17"/>
                <w:szCs w:val="17"/>
              </w:rPr>
              <w:t>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A0057F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FFBFDD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705C40" w14:textId="77777777" w:rsidR="00E42A30" w:rsidRPr="008A5F0C" w:rsidRDefault="00E42A30" w:rsidP="005B6349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</w:p>
        </w:tc>
      </w:tr>
      <w:tr w:rsidR="00E42A30" w:rsidRPr="001808FE" w14:paraId="2325326F" w14:textId="77777777" w:rsidTr="005B6349">
        <w:trPr>
          <w:gridBefore w:val="1"/>
          <w:wBefore w:w="10" w:type="dxa"/>
          <w:trHeight w:val="314"/>
          <w:jc w:val="center"/>
        </w:trPr>
        <w:tc>
          <w:tcPr>
            <w:tcW w:w="10917" w:type="dxa"/>
            <w:gridSpan w:val="37"/>
            <w:tcBorders>
              <w:bottom w:val="single" w:sz="4" w:space="0" w:color="auto"/>
            </w:tcBorders>
            <w:shd w:val="clear" w:color="auto" w:fill="FFFFFF"/>
          </w:tcPr>
          <w:p w14:paraId="7752ED5B" w14:textId="77777777" w:rsidR="00E42A30" w:rsidRPr="008A5F0C" w:rsidRDefault="00E42A30" w:rsidP="005B6349">
            <w:pPr>
              <w:pStyle w:val="TableParagraph"/>
              <w:rPr>
                <w:b/>
              </w:rPr>
            </w:pPr>
            <w:r w:rsidRPr="008A5F0C">
              <w:rPr>
                <w:rFonts w:cs="Arial"/>
                <w:b/>
                <w:sz w:val="17"/>
                <w:szCs w:val="17"/>
              </w:rPr>
              <w:t xml:space="preserve">Bevestigt dat de volmachtgever zich in de onmogelijkheid bevindt om zich naar het stembureau te begeven omwille van de hierboven aangeduide reden. </w:t>
            </w:r>
          </w:p>
          <w:p w14:paraId="4368B644" w14:textId="77777777" w:rsidR="00E42A30" w:rsidRPr="008A5F0C" w:rsidRDefault="00E42A30" w:rsidP="005B6349">
            <w:pPr>
              <w:pStyle w:val="TableParagraph"/>
              <w:rPr>
                <w:b/>
                <w:sz w:val="17"/>
                <w:szCs w:val="17"/>
              </w:rPr>
            </w:pPr>
            <w:r w:rsidRPr="008A5F0C">
              <w:rPr>
                <w:rFonts w:cs="Arial"/>
                <w:b/>
                <w:sz w:val="17"/>
                <w:szCs w:val="17"/>
              </w:rPr>
              <w:t>De ondertekenaar is zich ervan bewust dat een valse verklaring kan leiden tot strafrechtelijke vervolging.</w:t>
            </w:r>
          </w:p>
        </w:tc>
      </w:tr>
      <w:tr w:rsidR="00E42A30" w:rsidRPr="001808FE" w14:paraId="2F7DF915" w14:textId="77777777" w:rsidTr="005B6349">
        <w:trPr>
          <w:gridBefore w:val="1"/>
          <w:wBefore w:w="10" w:type="dxa"/>
          <w:trHeight w:val="314"/>
          <w:jc w:val="center"/>
        </w:trPr>
        <w:tc>
          <w:tcPr>
            <w:tcW w:w="5458" w:type="dxa"/>
            <w:gridSpan w:val="13"/>
            <w:tcBorders>
              <w:bottom w:val="single" w:sz="8" w:space="0" w:color="231F20"/>
            </w:tcBorders>
            <w:shd w:val="clear" w:color="auto" w:fill="FFFFFF"/>
          </w:tcPr>
          <w:p w14:paraId="650C9D18" w14:textId="77777777" w:rsidR="00E42A30" w:rsidRPr="008A5F0C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7"/>
                <w:szCs w:val="17"/>
                <w:lang w:val="nl-NL"/>
              </w:rPr>
            </w:pP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>Gedaan te:</w:t>
            </w:r>
          </w:p>
        </w:tc>
        <w:tc>
          <w:tcPr>
            <w:tcW w:w="5459" w:type="dxa"/>
            <w:gridSpan w:val="24"/>
            <w:tcBorders>
              <w:bottom w:val="single" w:sz="8" w:space="0" w:color="231F20"/>
            </w:tcBorders>
            <w:shd w:val="clear" w:color="auto" w:fill="FFFFFF"/>
          </w:tcPr>
          <w:p w14:paraId="2FF39A94" w14:textId="77777777" w:rsidR="00E42A30" w:rsidRPr="008A5F0C" w:rsidRDefault="00E42A30" w:rsidP="005B6349">
            <w:pPr>
              <w:widowControl w:val="0"/>
              <w:tabs>
                <w:tab w:val="left" w:pos="-720"/>
              </w:tabs>
              <w:autoSpaceDE w:val="0"/>
              <w:autoSpaceDN w:val="0"/>
              <w:rPr>
                <w:rFonts w:ascii="Calibri" w:eastAsia="Calibri" w:hAnsi="Calibri" w:cs="Arial"/>
                <w:sz w:val="12"/>
                <w:szCs w:val="17"/>
                <w:lang w:val="nl-NL"/>
              </w:rPr>
            </w:pPr>
            <w:r w:rsidRPr="008A5F0C">
              <w:rPr>
                <w:rFonts w:ascii="Calibri" w:eastAsia="Calibri" w:hAnsi="Calibri" w:cs="Arial"/>
                <w:sz w:val="17"/>
                <w:szCs w:val="17"/>
                <w:lang w:val="nl-NL"/>
              </w:rPr>
              <w:t xml:space="preserve"> Op:                                                               </w:t>
            </w:r>
            <w:r w:rsidRPr="008A5F0C">
              <w:rPr>
                <w:rFonts w:ascii="Calibri" w:eastAsia="Calibri" w:hAnsi="Calibri" w:cs="Arial"/>
                <w:sz w:val="12"/>
                <w:szCs w:val="17"/>
                <w:lang w:val="nl-NL"/>
              </w:rPr>
              <w:t>(Datum: DD/MM/JJJJ)</w:t>
            </w:r>
          </w:p>
        </w:tc>
      </w:tr>
      <w:tr w:rsidR="00E42A30" w:rsidRPr="008A5F0C" w14:paraId="164F0236" w14:textId="77777777" w:rsidTr="002A690C">
        <w:trPr>
          <w:gridBefore w:val="1"/>
          <w:wBefore w:w="10" w:type="dxa"/>
          <w:trHeight w:val="790"/>
          <w:jc w:val="center"/>
        </w:trPr>
        <w:tc>
          <w:tcPr>
            <w:tcW w:w="5247" w:type="dxa"/>
            <w:gridSpan w:val="11"/>
            <w:tcBorders>
              <w:bottom w:val="single" w:sz="18" w:space="0" w:color="231F20"/>
            </w:tcBorders>
            <w:shd w:val="clear" w:color="auto" w:fill="FFFFFF"/>
          </w:tcPr>
          <w:p w14:paraId="0EC961E4" w14:textId="77777777" w:rsidR="00E42A30" w:rsidRPr="008A5F0C" w:rsidRDefault="00E42A30" w:rsidP="005B6349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8A5F0C">
              <w:rPr>
                <w:color w:val="231F20"/>
                <w:sz w:val="17"/>
                <w:szCs w:val="17"/>
              </w:rPr>
              <w:t>Handtekening:</w:t>
            </w:r>
          </w:p>
        </w:tc>
        <w:tc>
          <w:tcPr>
            <w:tcW w:w="5670" w:type="dxa"/>
            <w:gridSpan w:val="26"/>
            <w:tcBorders>
              <w:bottom w:val="single" w:sz="18" w:space="0" w:color="231F20"/>
            </w:tcBorders>
            <w:shd w:val="clear" w:color="auto" w:fill="FFFFFF"/>
          </w:tcPr>
          <w:p w14:paraId="5EBD1156" w14:textId="77777777" w:rsidR="00E42A30" w:rsidRPr="008A5F0C" w:rsidRDefault="00E42A30" w:rsidP="005B6349">
            <w:pPr>
              <w:pStyle w:val="TableParagraph"/>
              <w:spacing w:before="29"/>
              <w:ind w:left="103"/>
              <w:rPr>
                <w:sz w:val="17"/>
                <w:szCs w:val="17"/>
              </w:rPr>
            </w:pPr>
            <w:r w:rsidRPr="008A5F0C">
              <w:rPr>
                <w:color w:val="231F20"/>
                <w:sz w:val="17"/>
                <w:szCs w:val="17"/>
              </w:rPr>
              <w:t>Stempe</w:t>
            </w:r>
            <w:r>
              <w:rPr>
                <w:color w:val="231F20"/>
                <w:sz w:val="17"/>
                <w:szCs w:val="17"/>
              </w:rPr>
              <w:t>l</w:t>
            </w:r>
            <w:r w:rsidRPr="008A5F0C">
              <w:rPr>
                <w:color w:val="231F20"/>
                <w:sz w:val="17"/>
                <w:szCs w:val="17"/>
              </w:rPr>
              <w:t>:</w:t>
            </w:r>
          </w:p>
        </w:tc>
      </w:tr>
      <w:tr w:rsidR="00E42A30" w:rsidRPr="001808FE" w14:paraId="5FD80927" w14:textId="77777777" w:rsidTr="005B6349">
        <w:trPr>
          <w:gridBefore w:val="1"/>
          <w:wBefore w:w="10" w:type="dxa"/>
          <w:trHeight w:val="433"/>
          <w:jc w:val="center"/>
        </w:trPr>
        <w:tc>
          <w:tcPr>
            <w:tcW w:w="10917" w:type="dxa"/>
            <w:gridSpan w:val="37"/>
            <w:tcBorders>
              <w:top w:val="single" w:sz="18" w:space="0" w:color="231F20"/>
            </w:tcBorders>
            <w:shd w:val="clear" w:color="auto" w:fill="D9D9D9"/>
          </w:tcPr>
          <w:p w14:paraId="70148FA8" w14:textId="77777777" w:rsidR="00E42A30" w:rsidRPr="008A5F0C" w:rsidRDefault="00E42A30" w:rsidP="005B6349">
            <w:pPr>
              <w:pStyle w:val="Platteteks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IV</w:t>
            </w:r>
            <w:r w:rsidRPr="008A5F0C">
              <w:rPr>
                <w:rFonts w:ascii="Calibri" w:eastAsia="Calibri" w:hAnsi="Calibri"/>
              </w:rPr>
              <w:t xml:space="preserve">. Gegevens van de </w:t>
            </w:r>
            <w:proofErr w:type="spellStart"/>
            <w:r w:rsidRPr="008A5F0C">
              <w:rPr>
                <w:rFonts w:ascii="Calibri" w:eastAsia="Calibri" w:hAnsi="Calibri"/>
              </w:rPr>
              <w:t>volmachtkrijger</w:t>
            </w:r>
            <w:proofErr w:type="spellEnd"/>
          </w:p>
        </w:tc>
      </w:tr>
      <w:tr w:rsidR="00E42A30" w:rsidRPr="008A5F0C" w14:paraId="3D0B0885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711" w:type="dxa"/>
            <w:shd w:val="clear" w:color="auto" w:fill="D9D9D9"/>
          </w:tcPr>
          <w:p w14:paraId="7DE4175F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sz w:val="17"/>
              </w:rPr>
              <w:t>Naam</w:t>
            </w:r>
          </w:p>
        </w:tc>
        <w:tc>
          <w:tcPr>
            <w:tcW w:w="5812" w:type="dxa"/>
            <w:gridSpan w:val="17"/>
            <w:shd w:val="clear" w:color="auto" w:fill="D9D9D9"/>
          </w:tcPr>
          <w:p w14:paraId="3261A188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4"/>
            <w:shd w:val="clear" w:color="auto" w:fill="D9D9D9"/>
          </w:tcPr>
          <w:p w14:paraId="667EA85C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Voornaam</w:t>
            </w:r>
          </w:p>
        </w:tc>
        <w:tc>
          <w:tcPr>
            <w:tcW w:w="3402" w:type="dxa"/>
            <w:gridSpan w:val="15"/>
            <w:shd w:val="clear" w:color="auto" w:fill="D9D9D9"/>
          </w:tcPr>
          <w:p w14:paraId="240DB5FA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0F20BBDA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2554" w:type="dxa"/>
            <w:gridSpan w:val="3"/>
            <w:shd w:val="clear" w:color="auto" w:fill="D9D9D9"/>
          </w:tcPr>
          <w:p w14:paraId="6B52A1D8" w14:textId="77777777" w:rsidR="00E42A30" w:rsidRPr="008A5F0C" w:rsidRDefault="00E42A30" w:rsidP="005B6349">
            <w:pPr>
              <w:pStyle w:val="TableParagraph"/>
              <w:spacing w:before="29"/>
              <w:ind w:left="80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Rijksregisternummer</w:t>
            </w:r>
          </w:p>
        </w:tc>
        <w:tc>
          <w:tcPr>
            <w:tcW w:w="547" w:type="dxa"/>
            <w:shd w:val="clear" w:color="auto" w:fill="D9D9D9"/>
          </w:tcPr>
          <w:p w14:paraId="5C17B8E7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6" w:type="dxa"/>
            <w:gridSpan w:val="2"/>
            <w:shd w:val="clear" w:color="auto" w:fill="D9D9D9"/>
          </w:tcPr>
          <w:p w14:paraId="151D633E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7" w:type="dxa"/>
            <w:shd w:val="clear" w:color="auto" w:fill="D9D9D9"/>
          </w:tcPr>
          <w:p w14:paraId="2374F587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8A5F0C">
              <w:rPr>
                <w:rFonts w:ascii="Times New Roman"/>
                <w:b/>
                <w:sz w:val="16"/>
              </w:rPr>
              <w:t>.</w:t>
            </w:r>
          </w:p>
        </w:tc>
        <w:tc>
          <w:tcPr>
            <w:tcW w:w="556" w:type="dxa"/>
            <w:gridSpan w:val="2"/>
            <w:shd w:val="clear" w:color="auto" w:fill="D9D9D9"/>
          </w:tcPr>
          <w:p w14:paraId="58FBF1C4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6" w:type="dxa"/>
            <w:gridSpan w:val="3"/>
            <w:shd w:val="clear" w:color="auto" w:fill="D9D9D9"/>
          </w:tcPr>
          <w:p w14:paraId="5476CF1C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7" w:type="dxa"/>
            <w:gridSpan w:val="3"/>
            <w:shd w:val="clear" w:color="auto" w:fill="D9D9D9"/>
          </w:tcPr>
          <w:p w14:paraId="6CF43604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8A5F0C">
              <w:rPr>
                <w:rFonts w:ascii="Times New Roman"/>
                <w:b/>
                <w:sz w:val="16"/>
              </w:rPr>
              <w:t>.</w:t>
            </w:r>
          </w:p>
        </w:tc>
        <w:tc>
          <w:tcPr>
            <w:tcW w:w="577" w:type="dxa"/>
            <w:gridSpan w:val="2"/>
            <w:shd w:val="clear" w:color="auto" w:fill="D9D9D9"/>
          </w:tcPr>
          <w:p w14:paraId="6FC93747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73" w:type="dxa"/>
            <w:gridSpan w:val="3"/>
            <w:shd w:val="clear" w:color="auto" w:fill="D9D9D9"/>
          </w:tcPr>
          <w:p w14:paraId="155A9A81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7" w:type="dxa"/>
            <w:gridSpan w:val="3"/>
            <w:shd w:val="clear" w:color="auto" w:fill="D9D9D9"/>
          </w:tcPr>
          <w:p w14:paraId="4FE5F624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8A5F0C">
              <w:rPr>
                <w:rFonts w:ascii="Times New Roman"/>
                <w:b/>
                <w:sz w:val="16"/>
              </w:rPr>
              <w:t>-</w:t>
            </w:r>
          </w:p>
        </w:tc>
        <w:tc>
          <w:tcPr>
            <w:tcW w:w="556" w:type="dxa"/>
            <w:gridSpan w:val="2"/>
            <w:shd w:val="clear" w:color="auto" w:fill="D9D9D9"/>
          </w:tcPr>
          <w:p w14:paraId="4420B485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7" w:type="dxa"/>
            <w:gridSpan w:val="3"/>
            <w:shd w:val="clear" w:color="auto" w:fill="D9D9D9"/>
          </w:tcPr>
          <w:p w14:paraId="35BA2C4E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7" w:type="dxa"/>
            <w:gridSpan w:val="2"/>
            <w:shd w:val="clear" w:color="auto" w:fill="D9D9D9"/>
          </w:tcPr>
          <w:p w14:paraId="42428BF2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56" w:type="dxa"/>
            <w:gridSpan w:val="2"/>
            <w:shd w:val="clear" w:color="auto" w:fill="D9D9D9"/>
          </w:tcPr>
          <w:p w14:paraId="0DFF9411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8A5F0C">
              <w:rPr>
                <w:rFonts w:ascii="Times New Roman"/>
                <w:b/>
                <w:sz w:val="16"/>
              </w:rPr>
              <w:t>.</w:t>
            </w:r>
          </w:p>
        </w:tc>
        <w:tc>
          <w:tcPr>
            <w:tcW w:w="558" w:type="dxa"/>
            <w:gridSpan w:val="4"/>
            <w:shd w:val="clear" w:color="auto" w:fill="D9D9D9"/>
          </w:tcPr>
          <w:p w14:paraId="20DFF8CA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543" w:type="dxa"/>
            <w:shd w:val="clear" w:color="auto" w:fill="D9D9D9"/>
          </w:tcPr>
          <w:p w14:paraId="4B582217" w14:textId="77777777" w:rsidR="00E42A30" w:rsidRPr="008A5F0C" w:rsidRDefault="00E42A30" w:rsidP="005B6349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tr w:rsidR="00E42A30" w:rsidRPr="008A5F0C" w14:paraId="189CE50A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711" w:type="dxa"/>
            <w:shd w:val="clear" w:color="auto" w:fill="D9D9D9"/>
          </w:tcPr>
          <w:p w14:paraId="75D35875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Straat</w:t>
            </w:r>
          </w:p>
        </w:tc>
        <w:tc>
          <w:tcPr>
            <w:tcW w:w="7087" w:type="dxa"/>
            <w:gridSpan w:val="23"/>
            <w:shd w:val="clear" w:color="auto" w:fill="D9D9D9"/>
          </w:tcPr>
          <w:p w14:paraId="47F57E88" w14:textId="77777777" w:rsidR="00E42A30" w:rsidRPr="008A5F0C" w:rsidRDefault="00E42A30" w:rsidP="005B6349">
            <w:pPr>
              <w:pStyle w:val="TableParagraph"/>
              <w:spacing w:before="29"/>
              <w:ind w:left="43"/>
              <w:rPr>
                <w:sz w:val="17"/>
              </w:rPr>
            </w:pPr>
          </w:p>
        </w:tc>
        <w:tc>
          <w:tcPr>
            <w:tcW w:w="1134" w:type="dxa"/>
            <w:gridSpan w:val="5"/>
            <w:shd w:val="clear" w:color="auto" w:fill="D9D9D9"/>
          </w:tcPr>
          <w:p w14:paraId="30041554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Huisnummer</w:t>
            </w:r>
          </w:p>
        </w:tc>
        <w:tc>
          <w:tcPr>
            <w:tcW w:w="1985" w:type="dxa"/>
            <w:gridSpan w:val="8"/>
            <w:shd w:val="clear" w:color="auto" w:fill="D9D9D9"/>
          </w:tcPr>
          <w:p w14:paraId="27B2FCE7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518FBFF7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1278" w:type="dxa"/>
            <w:gridSpan w:val="2"/>
            <w:shd w:val="clear" w:color="auto" w:fill="D9D9D9"/>
          </w:tcPr>
          <w:p w14:paraId="560B702C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Postcode</w:t>
            </w:r>
          </w:p>
        </w:tc>
        <w:tc>
          <w:tcPr>
            <w:tcW w:w="1984" w:type="dxa"/>
            <w:gridSpan w:val="3"/>
            <w:shd w:val="clear" w:color="auto" w:fill="D9D9D9"/>
          </w:tcPr>
          <w:p w14:paraId="0FDB2307" w14:textId="77777777" w:rsidR="00E42A30" w:rsidRPr="008A5F0C" w:rsidRDefault="00E42A30" w:rsidP="005B6349">
            <w:pPr>
              <w:pStyle w:val="TableParagraph"/>
              <w:spacing w:before="29"/>
              <w:ind w:left="43"/>
              <w:rPr>
                <w:sz w:val="17"/>
              </w:rPr>
            </w:pPr>
          </w:p>
        </w:tc>
        <w:tc>
          <w:tcPr>
            <w:tcW w:w="1276" w:type="dxa"/>
            <w:gridSpan w:val="3"/>
            <w:shd w:val="clear" w:color="auto" w:fill="D9D9D9"/>
          </w:tcPr>
          <w:p w14:paraId="64DB6B41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  <w:r w:rsidRPr="008A5F0C">
              <w:rPr>
                <w:color w:val="231F20"/>
                <w:sz w:val="17"/>
              </w:rPr>
              <w:t>Gemeente</w:t>
            </w:r>
          </w:p>
        </w:tc>
        <w:tc>
          <w:tcPr>
            <w:tcW w:w="6379" w:type="dxa"/>
            <w:gridSpan w:val="29"/>
            <w:shd w:val="clear" w:color="auto" w:fill="D9D9D9"/>
          </w:tcPr>
          <w:p w14:paraId="50AE80CB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2B9FC853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2554" w:type="dxa"/>
            <w:gridSpan w:val="3"/>
            <w:tcBorders>
              <w:bottom w:val="single" w:sz="18" w:space="0" w:color="231F20"/>
            </w:tcBorders>
            <w:shd w:val="clear" w:color="auto" w:fill="D9D9D9"/>
          </w:tcPr>
          <w:p w14:paraId="12C446DE" w14:textId="77777777" w:rsidR="00E42A30" w:rsidRPr="008A5F0C" w:rsidRDefault="00E42A30" w:rsidP="005B6349">
            <w:pPr>
              <w:pStyle w:val="TableParagraph"/>
              <w:spacing w:before="29"/>
              <w:ind w:left="80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Geboortedatum (DD/MM/JJJJ)</w:t>
            </w:r>
          </w:p>
        </w:tc>
        <w:tc>
          <w:tcPr>
            <w:tcW w:w="8363" w:type="dxa"/>
            <w:gridSpan w:val="34"/>
            <w:tcBorders>
              <w:bottom w:val="single" w:sz="18" w:space="0" w:color="231F20"/>
            </w:tcBorders>
            <w:shd w:val="clear" w:color="auto" w:fill="D9D9D9"/>
          </w:tcPr>
          <w:p w14:paraId="0EDF67DA" w14:textId="77777777" w:rsidR="00E42A30" w:rsidRPr="008A5F0C" w:rsidRDefault="00E42A30" w:rsidP="005B63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2A30" w:rsidRPr="008A5F0C" w14:paraId="208E6EE4" w14:textId="77777777" w:rsidTr="005B6349">
        <w:trPr>
          <w:gridBefore w:val="1"/>
          <w:wBefore w:w="10" w:type="dxa"/>
          <w:trHeight w:val="433"/>
          <w:jc w:val="center"/>
        </w:trPr>
        <w:tc>
          <w:tcPr>
            <w:tcW w:w="10917" w:type="dxa"/>
            <w:gridSpan w:val="37"/>
            <w:tcBorders>
              <w:top w:val="single" w:sz="18" w:space="0" w:color="231F20"/>
              <w:bottom w:val="single" w:sz="8" w:space="0" w:color="231F20"/>
            </w:tcBorders>
            <w:shd w:val="clear" w:color="auto" w:fill="auto"/>
          </w:tcPr>
          <w:p w14:paraId="2BD4DF7C" w14:textId="77777777" w:rsidR="00E42A30" w:rsidRPr="008A5F0C" w:rsidRDefault="00E42A30" w:rsidP="005B6349">
            <w:pPr>
              <w:pStyle w:val="Plattetekst"/>
              <w:jc w:val="center"/>
              <w:rPr>
                <w:rFonts w:ascii="Calibri" w:eastAsia="Calibri" w:hAnsi="Calibri"/>
              </w:rPr>
            </w:pPr>
            <w:r w:rsidRPr="008A5F0C">
              <w:rPr>
                <w:rFonts w:ascii="Calibri" w:eastAsia="Calibri" w:hAnsi="Calibri"/>
              </w:rPr>
              <w:t>V. Ondertekening</w:t>
            </w:r>
          </w:p>
        </w:tc>
      </w:tr>
      <w:tr w:rsidR="00E42A30" w:rsidRPr="001808FE" w14:paraId="3C1D037A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10917" w:type="dxa"/>
            <w:gridSpan w:val="37"/>
            <w:tcBorders>
              <w:top w:val="single" w:sz="8" w:space="0" w:color="231F20"/>
            </w:tcBorders>
            <w:shd w:val="clear" w:color="auto" w:fill="auto"/>
          </w:tcPr>
          <w:p w14:paraId="1340E850" w14:textId="77777777" w:rsidR="00E42A30" w:rsidRPr="008A5F0C" w:rsidRDefault="00E42A30" w:rsidP="005B6349">
            <w:pPr>
              <w:pStyle w:val="Plattetekst"/>
              <w:rPr>
                <w:rFonts w:ascii="Arial" w:eastAsia="Calibri" w:hAnsi="Arial" w:cs="Arial"/>
                <w:sz w:val="18"/>
                <w:szCs w:val="18"/>
              </w:rPr>
            </w:pPr>
            <w:r w:rsidRPr="008A5F0C">
              <w:rPr>
                <w:rFonts w:ascii="Arial" w:eastAsia="Calibri" w:hAnsi="Arial" w:cs="Arial"/>
                <w:sz w:val="18"/>
                <w:szCs w:val="18"/>
              </w:rPr>
              <w:t>De twee ondertekenaars  zijn zich ervan bewust dat een valse verklaring kan leiden tot strafrechtelijke vervolging</w:t>
            </w:r>
          </w:p>
        </w:tc>
      </w:tr>
      <w:tr w:rsidR="00E42A30" w:rsidRPr="008A5F0C" w14:paraId="712FF742" w14:textId="77777777" w:rsidTr="005B6349">
        <w:trPr>
          <w:gridBefore w:val="1"/>
          <w:wBefore w:w="10" w:type="dxa"/>
          <w:trHeight w:val="303"/>
          <w:jc w:val="center"/>
        </w:trPr>
        <w:tc>
          <w:tcPr>
            <w:tcW w:w="10917" w:type="dxa"/>
            <w:gridSpan w:val="37"/>
            <w:shd w:val="clear" w:color="auto" w:fill="auto"/>
          </w:tcPr>
          <w:p w14:paraId="401B44EC" w14:textId="77777777" w:rsidR="00E42A30" w:rsidRPr="008A5F0C" w:rsidRDefault="00E42A30" w:rsidP="005B6349">
            <w:pPr>
              <w:pStyle w:val="TableParagraph"/>
              <w:spacing w:before="29"/>
              <w:ind w:left="80"/>
              <w:rPr>
                <w:color w:val="231F20"/>
                <w:sz w:val="17"/>
              </w:rPr>
            </w:pPr>
            <w:r w:rsidRPr="008A5F0C">
              <w:rPr>
                <w:color w:val="231F20"/>
                <w:sz w:val="17"/>
              </w:rPr>
              <w:t>Gedaan te:</w:t>
            </w:r>
          </w:p>
        </w:tc>
      </w:tr>
      <w:tr w:rsidR="00E42A30" w:rsidRPr="008A5F0C" w14:paraId="3AABD80E" w14:textId="77777777" w:rsidTr="002A690C">
        <w:trPr>
          <w:gridBefore w:val="1"/>
          <w:wBefore w:w="10" w:type="dxa"/>
          <w:trHeight w:val="554"/>
          <w:jc w:val="center"/>
        </w:trPr>
        <w:tc>
          <w:tcPr>
            <w:tcW w:w="5247" w:type="dxa"/>
            <w:gridSpan w:val="11"/>
            <w:tcBorders>
              <w:bottom w:val="single" w:sz="8" w:space="0" w:color="231F20"/>
            </w:tcBorders>
            <w:shd w:val="clear" w:color="auto" w:fill="auto"/>
          </w:tcPr>
          <w:p w14:paraId="582DA3E6" w14:textId="77777777" w:rsidR="00E42A30" w:rsidRPr="008A5F0C" w:rsidRDefault="00E42A30" w:rsidP="005B6349">
            <w:pPr>
              <w:pStyle w:val="TableParagraph"/>
              <w:tabs>
                <w:tab w:val="left" w:pos="1280"/>
              </w:tabs>
              <w:spacing w:before="30" w:line="237" w:lineRule="auto"/>
              <w:ind w:left="80" w:right="3187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De volmachtgever: Handtekening</w:t>
            </w:r>
          </w:p>
        </w:tc>
        <w:tc>
          <w:tcPr>
            <w:tcW w:w="5670" w:type="dxa"/>
            <w:gridSpan w:val="26"/>
            <w:tcBorders>
              <w:bottom w:val="single" w:sz="8" w:space="0" w:color="231F20"/>
            </w:tcBorders>
            <w:shd w:val="clear" w:color="auto" w:fill="auto"/>
          </w:tcPr>
          <w:p w14:paraId="69F59162" w14:textId="77777777" w:rsidR="00E42A30" w:rsidRPr="008A5F0C" w:rsidRDefault="00E42A30" w:rsidP="005B6349">
            <w:pPr>
              <w:pStyle w:val="TableParagraph"/>
              <w:spacing w:before="30" w:line="237" w:lineRule="auto"/>
              <w:ind w:left="103" w:right="2126"/>
              <w:rPr>
                <w:color w:val="231F20"/>
                <w:sz w:val="17"/>
              </w:rPr>
            </w:pPr>
            <w:r w:rsidRPr="008A5F0C">
              <w:rPr>
                <w:color w:val="231F20"/>
                <w:sz w:val="17"/>
              </w:rPr>
              <w:t xml:space="preserve">De </w:t>
            </w:r>
            <w:proofErr w:type="spellStart"/>
            <w:r w:rsidRPr="008A5F0C">
              <w:rPr>
                <w:color w:val="231F20"/>
                <w:sz w:val="17"/>
              </w:rPr>
              <w:t>volmachtkrijger</w:t>
            </w:r>
            <w:proofErr w:type="spellEnd"/>
            <w:r w:rsidRPr="008A5F0C">
              <w:rPr>
                <w:color w:val="231F20"/>
                <w:sz w:val="17"/>
              </w:rPr>
              <w:t xml:space="preserve">: </w:t>
            </w:r>
          </w:p>
          <w:p w14:paraId="0CD74CD9" w14:textId="77777777" w:rsidR="00E42A30" w:rsidRPr="008A5F0C" w:rsidRDefault="00E42A30" w:rsidP="005B6349">
            <w:pPr>
              <w:pStyle w:val="TableParagraph"/>
              <w:spacing w:before="30" w:line="237" w:lineRule="auto"/>
              <w:ind w:left="103" w:right="2126"/>
              <w:rPr>
                <w:sz w:val="17"/>
              </w:rPr>
            </w:pPr>
            <w:r w:rsidRPr="008A5F0C">
              <w:rPr>
                <w:color w:val="231F20"/>
                <w:sz w:val="17"/>
              </w:rPr>
              <w:t>Handtekening</w:t>
            </w:r>
          </w:p>
        </w:tc>
      </w:tr>
    </w:tbl>
    <w:p w14:paraId="2F8D9C1E" w14:textId="77777777" w:rsidR="00E42A30" w:rsidRDefault="00E42A30" w:rsidP="00E42A30">
      <w:pPr>
        <w:rPr>
          <w:lang w:val="nl-NL"/>
        </w:rPr>
      </w:pPr>
    </w:p>
    <w:sectPr w:rsidR="00E42A30" w:rsidSect="002A690C">
      <w:headerReference w:type="default" r:id="rId10"/>
      <w:type w:val="continuous"/>
      <w:pgSz w:w="11907" w:h="16840" w:code="9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662F" w14:textId="77777777" w:rsidR="0009212C" w:rsidRDefault="0009212C">
      <w:pPr>
        <w:spacing w:line="240" w:lineRule="auto"/>
      </w:pPr>
      <w:r>
        <w:separator/>
      </w:r>
    </w:p>
  </w:endnote>
  <w:endnote w:type="continuationSeparator" w:id="0">
    <w:p w14:paraId="7F17397D" w14:textId="77777777" w:rsidR="0009212C" w:rsidRDefault="00092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A7FD" w14:textId="77777777" w:rsidR="0009212C" w:rsidRDefault="0009212C">
      <w:pPr>
        <w:spacing w:line="240" w:lineRule="auto"/>
      </w:pPr>
      <w:r>
        <w:separator/>
      </w:r>
    </w:p>
  </w:footnote>
  <w:footnote w:type="continuationSeparator" w:id="0">
    <w:p w14:paraId="656C22B0" w14:textId="77777777" w:rsidR="0009212C" w:rsidRDefault="00092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2E58" w14:textId="77777777" w:rsidR="00C52CC3" w:rsidRDefault="00C52C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7664"/>
    <w:multiLevelType w:val="hybridMultilevel"/>
    <w:tmpl w:val="695EC8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82E0F"/>
    <w:multiLevelType w:val="hybridMultilevel"/>
    <w:tmpl w:val="3D960C0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223C2"/>
    <w:multiLevelType w:val="hybridMultilevel"/>
    <w:tmpl w:val="3D565CE6"/>
    <w:lvl w:ilvl="0" w:tplc="08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27577E6E"/>
    <w:multiLevelType w:val="hybridMultilevel"/>
    <w:tmpl w:val="0F22F1CE"/>
    <w:lvl w:ilvl="0" w:tplc="399A5830">
      <w:start w:val="1"/>
      <w:numFmt w:val="bullet"/>
      <w:lvlText w:val=""/>
      <w:lvlJc w:val="left"/>
      <w:pPr>
        <w:ind w:left="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993"/>
    <w:multiLevelType w:val="hybridMultilevel"/>
    <w:tmpl w:val="5CB62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643"/>
    <w:multiLevelType w:val="hybridMultilevel"/>
    <w:tmpl w:val="DDE67C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55654">
    <w:abstractNumId w:val="3"/>
  </w:num>
  <w:num w:numId="2" w16cid:durableId="1370372052">
    <w:abstractNumId w:val="4"/>
  </w:num>
  <w:num w:numId="3" w16cid:durableId="522137847">
    <w:abstractNumId w:val="5"/>
  </w:num>
  <w:num w:numId="4" w16cid:durableId="207764627">
    <w:abstractNumId w:val="0"/>
  </w:num>
  <w:num w:numId="5" w16cid:durableId="551314072">
    <w:abstractNumId w:val="1"/>
  </w:num>
  <w:num w:numId="6" w16cid:durableId="208051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B0"/>
    <w:rsid w:val="00052D32"/>
    <w:rsid w:val="00056695"/>
    <w:rsid w:val="0009212C"/>
    <w:rsid w:val="000D7C4E"/>
    <w:rsid w:val="000E2E7E"/>
    <w:rsid w:val="000E51E7"/>
    <w:rsid w:val="000E71CF"/>
    <w:rsid w:val="000F29F3"/>
    <w:rsid w:val="000F6EDA"/>
    <w:rsid w:val="001026B0"/>
    <w:rsid w:val="00111D7A"/>
    <w:rsid w:val="00140B86"/>
    <w:rsid w:val="001808FE"/>
    <w:rsid w:val="0018316B"/>
    <w:rsid w:val="001A06ED"/>
    <w:rsid w:val="001A2E4E"/>
    <w:rsid w:val="001B5B6F"/>
    <w:rsid w:val="001C7926"/>
    <w:rsid w:val="001E19E9"/>
    <w:rsid w:val="002051BB"/>
    <w:rsid w:val="00265934"/>
    <w:rsid w:val="00274ACB"/>
    <w:rsid w:val="00292F88"/>
    <w:rsid w:val="002A0290"/>
    <w:rsid w:val="002A54C4"/>
    <w:rsid w:val="002A690C"/>
    <w:rsid w:val="002A7FB5"/>
    <w:rsid w:val="002B03B5"/>
    <w:rsid w:val="002C3A6F"/>
    <w:rsid w:val="002C57A5"/>
    <w:rsid w:val="002C60A6"/>
    <w:rsid w:val="002D2F54"/>
    <w:rsid w:val="002D5FA1"/>
    <w:rsid w:val="002D7D40"/>
    <w:rsid w:val="002E6447"/>
    <w:rsid w:val="002F7F2E"/>
    <w:rsid w:val="00304921"/>
    <w:rsid w:val="0031205E"/>
    <w:rsid w:val="00321B40"/>
    <w:rsid w:val="00353863"/>
    <w:rsid w:val="00356EAD"/>
    <w:rsid w:val="00364669"/>
    <w:rsid w:val="00380826"/>
    <w:rsid w:val="00387146"/>
    <w:rsid w:val="00392086"/>
    <w:rsid w:val="0039719F"/>
    <w:rsid w:val="003B2CE7"/>
    <w:rsid w:val="003D4FB0"/>
    <w:rsid w:val="003D5217"/>
    <w:rsid w:val="003E3F28"/>
    <w:rsid w:val="003E7757"/>
    <w:rsid w:val="003F3BED"/>
    <w:rsid w:val="00412CFA"/>
    <w:rsid w:val="004329B5"/>
    <w:rsid w:val="004442BF"/>
    <w:rsid w:val="00466FE8"/>
    <w:rsid w:val="0047399E"/>
    <w:rsid w:val="00476DA5"/>
    <w:rsid w:val="004873EB"/>
    <w:rsid w:val="00493223"/>
    <w:rsid w:val="004A4D5C"/>
    <w:rsid w:val="004A514B"/>
    <w:rsid w:val="004B794A"/>
    <w:rsid w:val="004D50C3"/>
    <w:rsid w:val="004E08D7"/>
    <w:rsid w:val="004F35AB"/>
    <w:rsid w:val="0050265F"/>
    <w:rsid w:val="0052094D"/>
    <w:rsid w:val="00534DF6"/>
    <w:rsid w:val="00542B8D"/>
    <w:rsid w:val="00544714"/>
    <w:rsid w:val="00547822"/>
    <w:rsid w:val="005522E8"/>
    <w:rsid w:val="0055447E"/>
    <w:rsid w:val="00574142"/>
    <w:rsid w:val="00575AD9"/>
    <w:rsid w:val="005916F9"/>
    <w:rsid w:val="00591D29"/>
    <w:rsid w:val="005937C7"/>
    <w:rsid w:val="00596339"/>
    <w:rsid w:val="005A4E0E"/>
    <w:rsid w:val="005B574C"/>
    <w:rsid w:val="005D02D4"/>
    <w:rsid w:val="005D131C"/>
    <w:rsid w:val="005F0B19"/>
    <w:rsid w:val="005F7F80"/>
    <w:rsid w:val="00611900"/>
    <w:rsid w:val="00626ECE"/>
    <w:rsid w:val="00633046"/>
    <w:rsid w:val="006466A9"/>
    <w:rsid w:val="00665E5B"/>
    <w:rsid w:val="0068266E"/>
    <w:rsid w:val="006B4343"/>
    <w:rsid w:val="006C6F40"/>
    <w:rsid w:val="006D7280"/>
    <w:rsid w:val="00705E16"/>
    <w:rsid w:val="00706D75"/>
    <w:rsid w:val="007251E3"/>
    <w:rsid w:val="007377B9"/>
    <w:rsid w:val="00740306"/>
    <w:rsid w:val="00743B03"/>
    <w:rsid w:val="007654BB"/>
    <w:rsid w:val="00774AAD"/>
    <w:rsid w:val="00784E6D"/>
    <w:rsid w:val="00787DC9"/>
    <w:rsid w:val="007A1AB8"/>
    <w:rsid w:val="007B0F91"/>
    <w:rsid w:val="007D14B1"/>
    <w:rsid w:val="007E1164"/>
    <w:rsid w:val="007E3A31"/>
    <w:rsid w:val="007E5A98"/>
    <w:rsid w:val="00804B5B"/>
    <w:rsid w:val="00860640"/>
    <w:rsid w:val="0087420C"/>
    <w:rsid w:val="00897DF1"/>
    <w:rsid w:val="008A5717"/>
    <w:rsid w:val="008A72F4"/>
    <w:rsid w:val="008B0ED1"/>
    <w:rsid w:val="008C30DA"/>
    <w:rsid w:val="008C3BE7"/>
    <w:rsid w:val="008E5E47"/>
    <w:rsid w:val="00900563"/>
    <w:rsid w:val="00921131"/>
    <w:rsid w:val="009531BA"/>
    <w:rsid w:val="00954C1B"/>
    <w:rsid w:val="0095501E"/>
    <w:rsid w:val="00956703"/>
    <w:rsid w:val="009638AF"/>
    <w:rsid w:val="00963F28"/>
    <w:rsid w:val="00965214"/>
    <w:rsid w:val="00971955"/>
    <w:rsid w:val="009819CE"/>
    <w:rsid w:val="009868A7"/>
    <w:rsid w:val="009877F3"/>
    <w:rsid w:val="009953F3"/>
    <w:rsid w:val="009A5EF1"/>
    <w:rsid w:val="009B0B0C"/>
    <w:rsid w:val="009B214A"/>
    <w:rsid w:val="009B4130"/>
    <w:rsid w:val="009D754F"/>
    <w:rsid w:val="009E1899"/>
    <w:rsid w:val="009F6BA1"/>
    <w:rsid w:val="009F7144"/>
    <w:rsid w:val="00A003D1"/>
    <w:rsid w:val="00A03950"/>
    <w:rsid w:val="00A20CB4"/>
    <w:rsid w:val="00A25086"/>
    <w:rsid w:val="00A26491"/>
    <w:rsid w:val="00A32EBD"/>
    <w:rsid w:val="00A442D5"/>
    <w:rsid w:val="00A46E6E"/>
    <w:rsid w:val="00A65609"/>
    <w:rsid w:val="00A65817"/>
    <w:rsid w:val="00A735D6"/>
    <w:rsid w:val="00A81F3A"/>
    <w:rsid w:val="00AA3556"/>
    <w:rsid w:val="00AB4AD5"/>
    <w:rsid w:val="00AB7A67"/>
    <w:rsid w:val="00AC56CF"/>
    <w:rsid w:val="00AC7DBA"/>
    <w:rsid w:val="00AD4AB8"/>
    <w:rsid w:val="00AD60B4"/>
    <w:rsid w:val="00AD6456"/>
    <w:rsid w:val="00AE034D"/>
    <w:rsid w:val="00AE0AB0"/>
    <w:rsid w:val="00AE2571"/>
    <w:rsid w:val="00AE6650"/>
    <w:rsid w:val="00B0656E"/>
    <w:rsid w:val="00B06740"/>
    <w:rsid w:val="00B06C2D"/>
    <w:rsid w:val="00B27CCD"/>
    <w:rsid w:val="00B349BA"/>
    <w:rsid w:val="00B547BF"/>
    <w:rsid w:val="00B54FEF"/>
    <w:rsid w:val="00B62E7B"/>
    <w:rsid w:val="00B82FC3"/>
    <w:rsid w:val="00B83258"/>
    <w:rsid w:val="00B83E54"/>
    <w:rsid w:val="00B87814"/>
    <w:rsid w:val="00B87E5C"/>
    <w:rsid w:val="00BA0F29"/>
    <w:rsid w:val="00BA2532"/>
    <w:rsid w:val="00BB39F4"/>
    <w:rsid w:val="00BB3D76"/>
    <w:rsid w:val="00BB6EDB"/>
    <w:rsid w:val="00BC0C7B"/>
    <w:rsid w:val="00BC1C0F"/>
    <w:rsid w:val="00BE7AB4"/>
    <w:rsid w:val="00C1630D"/>
    <w:rsid w:val="00C21BD3"/>
    <w:rsid w:val="00C30312"/>
    <w:rsid w:val="00C321E0"/>
    <w:rsid w:val="00C3663C"/>
    <w:rsid w:val="00C52CC3"/>
    <w:rsid w:val="00C66C2D"/>
    <w:rsid w:val="00C70886"/>
    <w:rsid w:val="00C727C2"/>
    <w:rsid w:val="00C75DB2"/>
    <w:rsid w:val="00C8231D"/>
    <w:rsid w:val="00C85C80"/>
    <w:rsid w:val="00CA434D"/>
    <w:rsid w:val="00CA51ED"/>
    <w:rsid w:val="00CB25AF"/>
    <w:rsid w:val="00CC7113"/>
    <w:rsid w:val="00CD3FD9"/>
    <w:rsid w:val="00CE511E"/>
    <w:rsid w:val="00D11B14"/>
    <w:rsid w:val="00D24F17"/>
    <w:rsid w:val="00D30729"/>
    <w:rsid w:val="00D30B3C"/>
    <w:rsid w:val="00D6715B"/>
    <w:rsid w:val="00D751E8"/>
    <w:rsid w:val="00D7566D"/>
    <w:rsid w:val="00DA089D"/>
    <w:rsid w:val="00DA7136"/>
    <w:rsid w:val="00DB3A28"/>
    <w:rsid w:val="00DB3D0C"/>
    <w:rsid w:val="00DB6AAA"/>
    <w:rsid w:val="00DC4A0D"/>
    <w:rsid w:val="00DE7985"/>
    <w:rsid w:val="00E06CB4"/>
    <w:rsid w:val="00E14748"/>
    <w:rsid w:val="00E37F53"/>
    <w:rsid w:val="00E42A30"/>
    <w:rsid w:val="00E556DD"/>
    <w:rsid w:val="00E56414"/>
    <w:rsid w:val="00E621F1"/>
    <w:rsid w:val="00E903AC"/>
    <w:rsid w:val="00EB5DBD"/>
    <w:rsid w:val="00ED5189"/>
    <w:rsid w:val="00F07DB2"/>
    <w:rsid w:val="00F23371"/>
    <w:rsid w:val="00F31691"/>
    <w:rsid w:val="00F468E3"/>
    <w:rsid w:val="00F46FE4"/>
    <w:rsid w:val="00F861EE"/>
    <w:rsid w:val="00FA5712"/>
    <w:rsid w:val="00FB1B99"/>
    <w:rsid w:val="00FC4D1C"/>
    <w:rsid w:val="00FC51B8"/>
    <w:rsid w:val="00FC5979"/>
    <w:rsid w:val="00FD53B5"/>
    <w:rsid w:val="00FE2C79"/>
    <w:rsid w:val="00FE359E"/>
    <w:rsid w:val="00FF39DF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7901"/>
  <w15:docId w15:val="{C2106013-110B-416C-AFAF-C7DEBD7C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2532"/>
    <w:pPr>
      <w:spacing w:line="200" w:lineRule="exact"/>
      <w:jc w:val="both"/>
    </w:pPr>
    <w:rPr>
      <w:szCs w:val="24"/>
      <w:lang w:val="fr-BE"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0E51E7"/>
    <w:pPr>
      <w:keepNext/>
      <w:spacing w:line="240" w:lineRule="auto"/>
      <w:jc w:val="center"/>
      <w:outlineLvl w:val="0"/>
    </w:pPr>
    <w:rPr>
      <w:b/>
      <w:bCs/>
      <w:sz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532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locked/>
    <w:rsid w:val="00900563"/>
    <w:rPr>
      <w:rFonts w:cs="Times New Roman"/>
      <w:sz w:val="24"/>
      <w:szCs w:val="24"/>
      <w:lang w:eastAsia="en-US"/>
    </w:rPr>
  </w:style>
  <w:style w:type="paragraph" w:customStyle="1" w:styleId="Name">
    <w:name w:val="Name"/>
    <w:basedOn w:val="Standaard"/>
    <w:uiPriority w:val="99"/>
    <w:rsid w:val="00BA2532"/>
    <w:pPr>
      <w:spacing w:before="1000" w:after="200"/>
      <w:jc w:val="center"/>
    </w:pPr>
    <w:rPr>
      <w:b/>
    </w:rPr>
  </w:style>
  <w:style w:type="paragraph" w:customStyle="1" w:styleId="Tabletextleft">
    <w:name w:val="Table_text_left"/>
    <w:basedOn w:val="Standaard"/>
    <w:uiPriority w:val="99"/>
    <w:rsid w:val="00BA2532"/>
    <w:pPr>
      <w:spacing w:after="200"/>
    </w:pPr>
  </w:style>
  <w:style w:type="paragraph" w:customStyle="1" w:styleId="Tabletextleftbold">
    <w:name w:val="Table_text_left_bold"/>
    <w:basedOn w:val="Standaard"/>
    <w:uiPriority w:val="99"/>
    <w:rsid w:val="00BA2532"/>
    <w:pPr>
      <w:spacing w:after="200"/>
    </w:pPr>
    <w:rPr>
      <w:b/>
    </w:rPr>
  </w:style>
  <w:style w:type="paragraph" w:customStyle="1" w:styleId="Subject">
    <w:name w:val="Subject"/>
    <w:basedOn w:val="Standaard"/>
    <w:uiPriority w:val="99"/>
    <w:rsid w:val="00BA2532"/>
    <w:pPr>
      <w:ind w:left="284"/>
    </w:pPr>
    <w:rPr>
      <w:b/>
    </w:rPr>
  </w:style>
  <w:style w:type="paragraph" w:styleId="Voettekst">
    <w:name w:val="footer"/>
    <w:basedOn w:val="Standaard"/>
    <w:link w:val="VoettekstChar"/>
    <w:uiPriority w:val="99"/>
    <w:rsid w:val="00BA2532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semiHidden/>
    <w:locked/>
    <w:rsid w:val="00900563"/>
    <w:rPr>
      <w:rFonts w:cs="Times New Roman"/>
      <w:sz w:val="24"/>
      <w:szCs w:val="24"/>
      <w:lang w:eastAsia="en-US"/>
    </w:rPr>
  </w:style>
  <w:style w:type="paragraph" w:styleId="Plattetekst">
    <w:name w:val="Body Text"/>
    <w:basedOn w:val="Standaard"/>
    <w:link w:val="PlattetekstChar"/>
    <w:uiPriority w:val="99"/>
    <w:rsid w:val="003D4FB0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b/>
      <w:spacing w:val="-3"/>
      <w:sz w:val="16"/>
      <w:szCs w:val="20"/>
      <w:lang w:val="nl-NL" w:eastAsia="fr-FR"/>
    </w:rPr>
  </w:style>
  <w:style w:type="character" w:customStyle="1" w:styleId="PlattetekstChar">
    <w:name w:val="Platte tekst Char"/>
    <w:link w:val="Plattetekst"/>
    <w:uiPriority w:val="99"/>
    <w:semiHidden/>
    <w:locked/>
    <w:rsid w:val="00900563"/>
    <w:rPr>
      <w:rFonts w:cs="Times New Roman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0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40B86"/>
    <w:rPr>
      <w:rFonts w:ascii="Segoe UI" w:hAnsi="Segoe UI" w:cs="Segoe UI"/>
      <w:sz w:val="18"/>
      <w:szCs w:val="18"/>
      <w:lang w:eastAsia="en-US"/>
    </w:rPr>
  </w:style>
  <w:style w:type="character" w:customStyle="1" w:styleId="Kop1Char">
    <w:name w:val="Kop 1 Char"/>
    <w:link w:val="Kop1"/>
    <w:rsid w:val="000E51E7"/>
    <w:rPr>
      <w:b/>
      <w:bCs/>
      <w:sz w:val="24"/>
      <w:szCs w:val="24"/>
      <w:lang w:val="fr-FR" w:eastAsia="en-US"/>
    </w:rPr>
  </w:style>
  <w:style w:type="character" w:customStyle="1" w:styleId="forminvulgrijs">
    <w:name w:val="_form_invulgrijs"/>
    <w:rsid w:val="000E51E7"/>
    <w:rPr>
      <w:color w:val="999999"/>
    </w:rPr>
  </w:style>
  <w:style w:type="table" w:customStyle="1" w:styleId="TableNormal1">
    <w:name w:val="Table Normal1"/>
    <w:uiPriority w:val="2"/>
    <w:semiHidden/>
    <w:unhideWhenUsed/>
    <w:qFormat/>
    <w:rsid w:val="009868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868A7"/>
    <w:pPr>
      <w:widowControl w:val="0"/>
      <w:autoSpaceDE w:val="0"/>
      <w:autoSpaceDN w:val="0"/>
      <w:spacing w:line="240" w:lineRule="auto"/>
      <w:jc w:val="left"/>
    </w:pPr>
    <w:rPr>
      <w:rFonts w:ascii="Verdana" w:eastAsia="Verdana" w:hAnsi="Verdana" w:cs="Verdana"/>
      <w:sz w:val="22"/>
      <w:szCs w:val="22"/>
      <w:lang w:val="nl-NL"/>
    </w:rPr>
  </w:style>
  <w:style w:type="character" w:styleId="Hyperlink">
    <w:name w:val="Hyperlink"/>
    <w:uiPriority w:val="99"/>
    <w:semiHidden/>
    <w:unhideWhenUsed/>
    <w:rsid w:val="00F468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42A30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E42A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42A30"/>
    <w:pPr>
      <w:spacing w:line="240" w:lineRule="auto"/>
    </w:pPr>
    <w:rPr>
      <w:szCs w:val="20"/>
    </w:rPr>
  </w:style>
  <w:style w:type="character" w:customStyle="1" w:styleId="TekstopmerkingChar">
    <w:name w:val="Tekst opmerking Char"/>
    <w:link w:val="Tekstopmerking"/>
    <w:uiPriority w:val="99"/>
    <w:rsid w:val="00E42A30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A30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42A30"/>
    <w:rPr>
      <w:b/>
      <w:bCs/>
      <w:lang w:val="fr-BE" w:eastAsia="en-US"/>
    </w:rPr>
  </w:style>
  <w:style w:type="paragraph" w:styleId="Revisie">
    <w:name w:val="Revision"/>
    <w:hidden/>
    <w:uiPriority w:val="99"/>
    <w:semiHidden/>
    <w:rsid w:val="00DA089D"/>
    <w:rPr>
      <w:szCs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40\Application%20Data\Microsoft\Mod&#232;les\charte%20graph\minist&#233;r%20besl%20nl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0054-93C3-4C83-AFA5-48E075AEBB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ministér besl nl fr</Template>
  <TotalTime>7</TotalTime>
  <Pages>3</Pages>
  <Words>687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- regering - ministerieel besluit</vt:lpstr>
      <vt:lpstr>template - regering - ministerieel besluit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regering - ministerieel besluit</dc:title>
  <dc:creator>inst M.Messe juin2002</dc:creator>
  <cp:lastModifiedBy>VAN LIEDEKERKE Christine</cp:lastModifiedBy>
  <cp:revision>9</cp:revision>
  <cp:lastPrinted>2002-06-17T15:52:00Z</cp:lastPrinted>
  <dcterms:created xsi:type="dcterms:W3CDTF">2024-12-18T15:31:00Z</dcterms:created>
  <dcterms:modified xsi:type="dcterms:W3CDTF">2024-12-19T10:22:00Z</dcterms:modified>
</cp:coreProperties>
</file>